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22" w:rsidRPr="002A1DB3" w:rsidRDefault="00974622" w:rsidP="00974622">
      <w:pPr>
        <w:spacing w:after="120"/>
        <w:jc w:val="center"/>
        <w:rPr>
          <w:rFonts w:ascii="Ebrima" w:hAnsi="Ebrima" w:cs="Tahoma"/>
          <w:b/>
          <w:sz w:val="20"/>
          <w:szCs w:val="20"/>
        </w:rPr>
      </w:pPr>
      <w:bookmarkStart w:id="0" w:name="_GoBack"/>
      <w:bookmarkEnd w:id="0"/>
      <w:r w:rsidRPr="002A1DB3">
        <w:rPr>
          <w:rFonts w:ascii="Ebrima" w:hAnsi="Ebrima" w:cs="Tahoma"/>
          <w:b/>
          <w:sz w:val="20"/>
          <w:szCs w:val="20"/>
        </w:rPr>
        <w:t>LEGGE REGIONALE N. 31 DEL 5 DICEMBRE 2008 – ARTICOLO 24</w:t>
      </w:r>
    </w:p>
    <w:p w:rsidR="00974622" w:rsidRPr="002A1DB3" w:rsidRDefault="00974622" w:rsidP="00974622">
      <w:pPr>
        <w:spacing w:after="120"/>
        <w:jc w:val="center"/>
        <w:rPr>
          <w:rFonts w:ascii="Ebrima" w:hAnsi="Ebrima" w:cs="Tahoma"/>
          <w:b/>
          <w:sz w:val="20"/>
          <w:szCs w:val="20"/>
        </w:rPr>
      </w:pPr>
      <w:r w:rsidRPr="002A1DB3">
        <w:rPr>
          <w:rFonts w:ascii="Ebrima" w:hAnsi="Ebrima" w:cs="Tahoma"/>
          <w:b/>
          <w:sz w:val="20"/>
          <w:szCs w:val="20"/>
        </w:rPr>
        <w:t>SCHEDA DI MISURA</w:t>
      </w:r>
    </w:p>
    <w:p w:rsidR="00974622" w:rsidRPr="002A1DB3" w:rsidRDefault="00974622" w:rsidP="00974622">
      <w:pPr>
        <w:pStyle w:val="Corpodeltesto2"/>
        <w:spacing w:after="120" w:line="276" w:lineRule="auto"/>
        <w:rPr>
          <w:rFonts w:ascii="Ebrima" w:hAnsi="Ebrima" w:cs="Tahoma"/>
          <w:szCs w:val="20"/>
        </w:rPr>
      </w:pPr>
      <w:r w:rsidRPr="002A1DB3">
        <w:rPr>
          <w:rFonts w:ascii="Ebrima" w:hAnsi="Ebrima" w:cs="Tahoma"/>
          <w:szCs w:val="20"/>
        </w:rPr>
        <w:t>Il sottoscritto _____________________________________________________rappresentante legale dell’impresa agricola _______________________________________________ a corredo del modello unico di adesione alle misure previste dall’art. 24 della L.R. 31/08 e dal Bando 2024 della Comunità Montana Valle Seriana,</w:t>
      </w:r>
    </w:p>
    <w:p w:rsidR="00974622" w:rsidRPr="002A1DB3" w:rsidRDefault="00974622" w:rsidP="00974622">
      <w:pPr>
        <w:pStyle w:val="Corpodeltesto2"/>
        <w:spacing w:after="120" w:line="276" w:lineRule="auto"/>
        <w:jc w:val="center"/>
        <w:rPr>
          <w:rFonts w:ascii="Ebrima" w:hAnsi="Ebrima" w:cs="Tahoma"/>
          <w:b/>
          <w:szCs w:val="20"/>
        </w:rPr>
      </w:pPr>
      <w:r w:rsidRPr="002A1DB3">
        <w:rPr>
          <w:rFonts w:ascii="Ebrima" w:hAnsi="Ebrima" w:cs="Tahoma"/>
          <w:b/>
          <w:szCs w:val="20"/>
        </w:rPr>
        <w:t>PROPONE</w:t>
      </w:r>
    </w:p>
    <w:p w:rsidR="00974622" w:rsidRPr="002A1DB3" w:rsidRDefault="00974622" w:rsidP="00974622">
      <w:pPr>
        <w:pStyle w:val="Corpodeltesto3"/>
        <w:spacing w:after="120" w:line="276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TIPOLOGIA DELL’INTERVENTO:</w:t>
      </w:r>
    </w:p>
    <w:p w:rsidR="00974622" w:rsidRPr="002A1DB3" w:rsidRDefault="00974622" w:rsidP="00974622">
      <w:pPr>
        <w:numPr>
          <w:ilvl w:val="0"/>
          <w:numId w:val="1"/>
        </w:numPr>
        <w:spacing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b/>
          <w:sz w:val="20"/>
          <w:szCs w:val="20"/>
        </w:rPr>
        <w:t>2.1.3</w:t>
      </w:r>
      <w:r w:rsidRPr="002A1DB3">
        <w:rPr>
          <w:rFonts w:ascii="Ebrima" w:hAnsi="Ebrima" w:cs="Tahoma"/>
          <w:sz w:val="20"/>
          <w:szCs w:val="20"/>
        </w:rPr>
        <w:t xml:space="preserve"> acquisto di attrezzature per la modernizzazione delle stalle</w:t>
      </w:r>
    </w:p>
    <w:p w:rsidR="00974622" w:rsidRPr="002A1DB3" w:rsidRDefault="00974622" w:rsidP="00974622">
      <w:pPr>
        <w:numPr>
          <w:ilvl w:val="0"/>
          <w:numId w:val="1"/>
        </w:numPr>
        <w:spacing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b/>
          <w:sz w:val="20"/>
          <w:szCs w:val="20"/>
        </w:rPr>
        <w:t>2.1.4</w:t>
      </w:r>
      <w:r w:rsidRPr="002A1DB3">
        <w:rPr>
          <w:rFonts w:ascii="Ebrima" w:hAnsi="Ebrima" w:cs="Tahoma"/>
          <w:sz w:val="20"/>
          <w:szCs w:val="20"/>
        </w:rPr>
        <w:t xml:space="preserve"> adeguamento e modernizzazione del parco macchine e delle attrezzature per la produzione agricola primaria</w:t>
      </w:r>
    </w:p>
    <w:p w:rsidR="00974622" w:rsidRPr="002A1DB3" w:rsidRDefault="00974622" w:rsidP="00974622">
      <w:pPr>
        <w:spacing w:after="120"/>
        <w:ind w:left="360"/>
        <w:jc w:val="both"/>
        <w:rPr>
          <w:rFonts w:ascii="Ebrima" w:hAnsi="Ebrima" w:cs="Tahoma"/>
          <w:sz w:val="20"/>
          <w:szCs w:val="20"/>
        </w:rPr>
      </w:pPr>
    </w:p>
    <w:p w:rsidR="00974622" w:rsidRPr="002A1DB3" w:rsidRDefault="00974622" w:rsidP="00974622">
      <w:pPr>
        <w:numPr>
          <w:ilvl w:val="0"/>
          <w:numId w:val="1"/>
        </w:numPr>
        <w:spacing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b/>
          <w:sz w:val="20"/>
          <w:szCs w:val="20"/>
        </w:rPr>
        <w:t>2.3.2:</w:t>
      </w:r>
      <w:r w:rsidRPr="002A1DB3">
        <w:rPr>
          <w:rFonts w:ascii="Ebrima" w:hAnsi="Ebrima" w:cs="Tahoma"/>
          <w:sz w:val="20"/>
          <w:szCs w:val="20"/>
        </w:rPr>
        <w:t xml:space="preserve"> acquisto di impianti e attrezzature per la trasformazione, la conservazione e la commercializzazione dei prodotti, finalizzati a migliorare gli standard qualitativi ed igienico-sanitari delle produzioni e le modalità di presentazione e confezionamento dei prodotti trasformati;</w:t>
      </w:r>
    </w:p>
    <w:p w:rsidR="00974622" w:rsidRPr="002A1DB3" w:rsidRDefault="00974622" w:rsidP="00974622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b/>
          <w:sz w:val="20"/>
          <w:szCs w:val="20"/>
        </w:rPr>
        <w:t>2</w:t>
      </w:r>
      <w:r w:rsidRPr="002A1DB3">
        <w:rPr>
          <w:rFonts w:ascii="Ebrima" w:eastAsiaTheme="minorHAnsi" w:hAnsi="Ebrima" w:cs="Tahoma"/>
          <w:b/>
          <w:sz w:val="20"/>
          <w:szCs w:val="20"/>
        </w:rPr>
        <w:t>.3.4:</w:t>
      </w:r>
      <w:r w:rsidRPr="002A1DB3">
        <w:rPr>
          <w:rFonts w:ascii="Ebrima" w:hAnsi="Ebrima"/>
          <w:sz w:val="20"/>
          <w:szCs w:val="20"/>
        </w:rPr>
        <w:t xml:space="preserve"> acquisto e/o allestimento di mezzi per il trasporto refrigerato di materie prime e di prodotti trasformati; </w:t>
      </w:r>
    </w:p>
    <w:p w:rsidR="00974622" w:rsidRPr="002A1DB3" w:rsidRDefault="00974622" w:rsidP="00974622">
      <w:pPr>
        <w:spacing w:after="120"/>
        <w:jc w:val="center"/>
        <w:rPr>
          <w:rFonts w:ascii="Ebrima" w:hAnsi="Ebrima" w:cs="Tahoma"/>
          <w:b/>
          <w:bCs/>
          <w:i/>
          <w:iCs/>
          <w:sz w:val="20"/>
          <w:szCs w:val="20"/>
        </w:rPr>
      </w:pPr>
      <w:r w:rsidRPr="002A1DB3">
        <w:rPr>
          <w:rFonts w:ascii="Ebrima" w:hAnsi="Ebrima" w:cs="Tahoma"/>
          <w:b/>
          <w:bCs/>
          <w:i/>
          <w:iCs/>
          <w:sz w:val="20"/>
          <w:szCs w:val="20"/>
        </w:rPr>
        <w:t>PROGRAMMA DI INTERVENTO: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407"/>
        <w:gridCol w:w="3237"/>
      </w:tblGrid>
      <w:tr w:rsidR="00974622" w:rsidRPr="002A1DB3" w:rsidTr="00284867">
        <w:trPr>
          <w:trHeight w:val="20"/>
        </w:trPr>
        <w:tc>
          <w:tcPr>
            <w:tcW w:w="331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74622" w:rsidRPr="002A1DB3" w:rsidRDefault="00974622" w:rsidP="00284867">
            <w:pPr>
              <w:spacing w:after="0" w:line="240" w:lineRule="auto"/>
              <w:rPr>
                <w:rFonts w:ascii="Ebrima" w:hAnsi="Ebrima" w:cs="Tahoma"/>
                <w:bCs/>
                <w:sz w:val="20"/>
                <w:szCs w:val="20"/>
              </w:rPr>
            </w:pPr>
            <w:r w:rsidRPr="002A1DB3">
              <w:rPr>
                <w:rFonts w:ascii="Ebrima" w:hAnsi="Ebrima" w:cs="Tahoma"/>
                <w:bCs/>
                <w:sz w:val="20"/>
                <w:szCs w:val="20"/>
              </w:rPr>
              <w:t>DESCRIZIONE DOTAZIONI*</w:t>
            </w:r>
          </w:p>
        </w:tc>
        <w:tc>
          <w:tcPr>
            <w:tcW w:w="16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74622" w:rsidRPr="002A1DB3" w:rsidRDefault="00974622" w:rsidP="00284867">
            <w:pPr>
              <w:spacing w:after="0"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</w:rPr>
            </w:pPr>
            <w:r w:rsidRPr="002A1DB3">
              <w:rPr>
                <w:rFonts w:ascii="Ebrima" w:hAnsi="Ebrima" w:cs="Tahoma"/>
                <w:bCs/>
                <w:sz w:val="20"/>
                <w:szCs w:val="20"/>
              </w:rPr>
              <w:t>INVESTIMENTO PREVISTO €</w:t>
            </w:r>
          </w:p>
          <w:p w:rsidR="00974622" w:rsidRPr="002A1DB3" w:rsidRDefault="00974622" w:rsidP="00284867">
            <w:pPr>
              <w:spacing w:after="0" w:line="240" w:lineRule="auto"/>
              <w:jc w:val="center"/>
              <w:rPr>
                <w:rFonts w:ascii="Ebrima" w:hAnsi="Ebrima" w:cs="Tahoma"/>
                <w:bCs/>
                <w:sz w:val="20"/>
                <w:szCs w:val="20"/>
              </w:rPr>
            </w:pPr>
            <w:r w:rsidRPr="002A1DB3">
              <w:rPr>
                <w:rFonts w:ascii="Ebrima" w:hAnsi="Ebrima" w:cs="Tahoma"/>
                <w:bCs/>
                <w:sz w:val="20"/>
                <w:szCs w:val="20"/>
              </w:rPr>
              <w:t>iva esclusa</w:t>
            </w:r>
          </w:p>
        </w:tc>
      </w:tr>
      <w:tr w:rsidR="00974622" w:rsidRPr="002A1DB3" w:rsidTr="00284867">
        <w:trPr>
          <w:trHeight w:val="20"/>
        </w:trPr>
        <w:tc>
          <w:tcPr>
            <w:tcW w:w="33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22" w:rsidRPr="002A1DB3" w:rsidRDefault="00974622" w:rsidP="00284867">
            <w:pPr>
              <w:spacing w:after="0" w:line="240" w:lineRule="auto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22" w:rsidRPr="002A1DB3" w:rsidRDefault="00974622" w:rsidP="00284867">
            <w:pPr>
              <w:spacing w:after="0" w:line="240" w:lineRule="auto"/>
              <w:rPr>
                <w:rFonts w:ascii="Ebrima" w:hAnsi="Ebrima" w:cs="Tahoma"/>
                <w:sz w:val="20"/>
                <w:szCs w:val="20"/>
              </w:rPr>
            </w:pPr>
          </w:p>
        </w:tc>
      </w:tr>
      <w:tr w:rsidR="00974622" w:rsidRPr="002A1DB3" w:rsidTr="00284867">
        <w:trPr>
          <w:gridBefore w:val="1"/>
          <w:wBefore w:w="1028" w:type="pct"/>
          <w:trHeight w:val="20"/>
        </w:trPr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622" w:rsidRPr="002A1DB3" w:rsidRDefault="00974622" w:rsidP="00284867">
            <w:pPr>
              <w:spacing w:after="0" w:line="240" w:lineRule="auto"/>
              <w:rPr>
                <w:rFonts w:ascii="Ebrima" w:hAnsi="Ebrima" w:cs="Tahoma"/>
                <w:b/>
                <w:sz w:val="20"/>
                <w:szCs w:val="20"/>
              </w:rPr>
            </w:pPr>
            <w:r w:rsidRPr="002A1DB3">
              <w:rPr>
                <w:rFonts w:ascii="Ebrima" w:hAnsi="Ebrima" w:cs="Tahoma"/>
                <w:b/>
                <w:sz w:val="20"/>
                <w:szCs w:val="20"/>
              </w:rPr>
              <w:t>TOTALE DOTAZIONI</w:t>
            </w:r>
          </w:p>
        </w:tc>
        <w:tc>
          <w:tcPr>
            <w:tcW w:w="1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622" w:rsidRPr="002A1DB3" w:rsidRDefault="00974622" w:rsidP="00284867">
            <w:pPr>
              <w:spacing w:after="0" w:line="240" w:lineRule="auto"/>
              <w:rPr>
                <w:rFonts w:ascii="Ebrima" w:hAnsi="Ebrima" w:cs="Tahoma"/>
                <w:b/>
                <w:sz w:val="20"/>
                <w:szCs w:val="20"/>
              </w:rPr>
            </w:pPr>
            <w:r w:rsidRPr="002A1DB3">
              <w:rPr>
                <w:rFonts w:ascii="Ebrima" w:hAnsi="Ebrima" w:cs="Tahoma"/>
                <w:b/>
                <w:sz w:val="20"/>
                <w:szCs w:val="20"/>
              </w:rPr>
              <w:t>€</w:t>
            </w:r>
          </w:p>
        </w:tc>
      </w:tr>
    </w:tbl>
    <w:p w:rsidR="00974622" w:rsidRPr="002A1DB3" w:rsidRDefault="00974622" w:rsidP="00974622">
      <w:pPr>
        <w:spacing w:after="120"/>
        <w:jc w:val="both"/>
        <w:rPr>
          <w:rFonts w:ascii="Ebrima" w:hAnsi="Ebrima" w:cs="Tahoma"/>
          <w:bCs/>
          <w:iCs/>
          <w:sz w:val="20"/>
          <w:szCs w:val="20"/>
        </w:rPr>
      </w:pPr>
      <w:r w:rsidRPr="002A1DB3">
        <w:rPr>
          <w:rFonts w:ascii="Ebrima" w:hAnsi="Ebrima" w:cs="Tahoma"/>
          <w:bCs/>
          <w:iCs/>
          <w:sz w:val="20"/>
          <w:szCs w:val="20"/>
        </w:rPr>
        <w:t>* specificare se si tratta di macchine/attrezzature specifiche per terreni in forte pendenza</w:t>
      </w:r>
    </w:p>
    <w:p w:rsidR="00974622" w:rsidRPr="002A1DB3" w:rsidRDefault="00974622" w:rsidP="00974622">
      <w:pPr>
        <w:spacing w:after="120"/>
        <w:jc w:val="center"/>
        <w:rPr>
          <w:rFonts w:ascii="Ebrima" w:hAnsi="Ebrima"/>
          <w:sz w:val="20"/>
          <w:szCs w:val="20"/>
        </w:rPr>
      </w:pPr>
      <w:r w:rsidRPr="002A1DB3">
        <w:rPr>
          <w:rFonts w:ascii="Ebrima" w:hAnsi="Ebrima" w:cs="Tahoma"/>
          <w:b/>
          <w:bCs/>
          <w:i/>
          <w:iCs/>
          <w:sz w:val="20"/>
          <w:szCs w:val="20"/>
        </w:rPr>
        <w:t>A TAL FINE IL RICHIEDENTE DICHIARA:</w:t>
      </w:r>
      <w:r w:rsidRPr="002A1DB3">
        <w:rPr>
          <w:rFonts w:ascii="Ebrima" w:hAnsi="Ebrima"/>
          <w:sz w:val="20"/>
          <w:szCs w:val="20"/>
        </w:rPr>
        <w:t xml:space="preserve"> </w:t>
      </w:r>
    </w:p>
    <w:p w:rsidR="00974622" w:rsidRPr="002A1DB3" w:rsidRDefault="00974622" w:rsidP="00974622">
      <w:pPr>
        <w:spacing w:after="120"/>
        <w:jc w:val="center"/>
        <w:rPr>
          <w:rFonts w:ascii="Ebrima" w:hAnsi="Ebrima" w:cs="Tahoma"/>
          <w:bCs/>
          <w:iCs/>
          <w:sz w:val="20"/>
          <w:szCs w:val="20"/>
        </w:rPr>
      </w:pPr>
      <w:r w:rsidRPr="002A1DB3">
        <w:rPr>
          <w:rFonts w:ascii="Ebrima" w:hAnsi="Ebrima" w:cs="Tahoma"/>
          <w:bCs/>
          <w:iCs/>
          <w:sz w:val="20"/>
          <w:szCs w:val="20"/>
        </w:rPr>
        <w:t>Dichiarazione sostitutiva atto di notorietà (ai sensi dell’art. 46 D.P.R. 28/12/2000 n. 445)</w:t>
      </w:r>
    </w:p>
    <w:p w:rsidR="00974622" w:rsidRPr="002A1DB3" w:rsidRDefault="00974622" w:rsidP="00974622">
      <w:pPr>
        <w:spacing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eastAsia="Arial Unicode MS" w:hAnsi="Ebrima" w:cs="Tahoma"/>
          <w:sz w:val="20"/>
          <w:szCs w:val="20"/>
        </w:rPr>
        <w:t xml:space="preserve">Di operare nel rispetto dei limiti, dei divieti e delle condizioni di ammissibilità indicate nelle disposizioni </w:t>
      </w:r>
      <w:r w:rsidRPr="002A1DB3">
        <w:rPr>
          <w:rFonts w:ascii="Ebrima" w:hAnsi="Ebrima" w:cs="Tahoma"/>
          <w:sz w:val="20"/>
          <w:szCs w:val="20"/>
        </w:rPr>
        <w:t>attuative nei seguenti comparti: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723"/>
        <w:gridCol w:w="538"/>
        <w:gridCol w:w="538"/>
        <w:gridCol w:w="4038"/>
      </w:tblGrid>
      <w:tr w:rsidR="00974622" w:rsidRPr="002A1DB3" w:rsidTr="00284867">
        <w:tc>
          <w:tcPr>
            <w:tcW w:w="507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3723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 xml:space="preserve">Settore carne 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4038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foraggero</w:t>
            </w:r>
          </w:p>
        </w:tc>
      </w:tr>
      <w:tr w:rsidR="00974622" w:rsidRPr="002A1DB3" w:rsidTr="00284867">
        <w:tc>
          <w:tcPr>
            <w:tcW w:w="507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3723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lattiero-caseario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4038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orto frutticolo - vinicolo</w:t>
            </w:r>
          </w:p>
        </w:tc>
      </w:tr>
      <w:tr w:rsidR="00974622" w:rsidRPr="002A1DB3" w:rsidTr="00284867">
        <w:tc>
          <w:tcPr>
            <w:tcW w:w="507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3723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apistico</w:t>
            </w:r>
          </w:p>
        </w:tc>
        <w:tc>
          <w:tcPr>
            <w:tcW w:w="538" w:type="dxa"/>
            <w:tcBorders>
              <w:top w:val="nil"/>
              <w:bottom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florovivaismo</w:t>
            </w:r>
          </w:p>
        </w:tc>
      </w:tr>
      <w:tr w:rsidR="00974622" w:rsidRPr="002A1DB3" w:rsidTr="00284867">
        <w:tc>
          <w:tcPr>
            <w:tcW w:w="507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3723" w:type="dxa"/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  <w:r w:rsidRPr="002A1DB3">
              <w:rPr>
                <w:rFonts w:ascii="Ebrima" w:hAnsi="Ebrima" w:cs="Tahoma"/>
                <w:sz w:val="20"/>
                <w:szCs w:val="20"/>
              </w:rPr>
              <w:t>Settore uova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  <w:tc>
          <w:tcPr>
            <w:tcW w:w="40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622" w:rsidRPr="002A1DB3" w:rsidRDefault="00974622" w:rsidP="00284867">
            <w:pPr>
              <w:spacing w:after="0"/>
              <w:jc w:val="both"/>
              <w:rPr>
                <w:rFonts w:ascii="Ebrima" w:hAnsi="Ebrima" w:cs="Tahoma"/>
                <w:sz w:val="20"/>
                <w:szCs w:val="20"/>
              </w:rPr>
            </w:pPr>
          </w:p>
        </w:tc>
      </w:tr>
    </w:tbl>
    <w:p w:rsidR="00974622" w:rsidRPr="002A1DB3" w:rsidRDefault="00974622" w:rsidP="00974622">
      <w:pPr>
        <w:spacing w:before="240"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Di essere:</w:t>
      </w:r>
    </w:p>
    <w:p w:rsidR="00974622" w:rsidRPr="002A1DB3" w:rsidRDefault="00974622" w:rsidP="00974622">
      <w:pPr>
        <w:numPr>
          <w:ilvl w:val="0"/>
          <w:numId w:val="1"/>
        </w:numPr>
        <w:tabs>
          <w:tab w:val="clear" w:pos="360"/>
          <w:tab w:val="num" w:pos="851"/>
        </w:tabs>
        <w:spacing w:after="120"/>
        <w:ind w:left="851" w:hanging="567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giovane agricoltore, insediato in agricoltura in qualità di titolare da meno di 5 anni, di età compresa tra i 18 e i 40 anni;</w:t>
      </w:r>
    </w:p>
    <w:p w:rsidR="00974622" w:rsidRPr="002A1DB3" w:rsidRDefault="00974622" w:rsidP="00974622">
      <w:pPr>
        <w:spacing w:after="120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Di possedere capacità professionale:</w:t>
      </w:r>
    </w:p>
    <w:p w:rsidR="00974622" w:rsidRPr="002A1DB3" w:rsidRDefault="00974622" w:rsidP="00974622">
      <w:pPr>
        <w:numPr>
          <w:ilvl w:val="0"/>
          <w:numId w:val="1"/>
        </w:numPr>
        <w:tabs>
          <w:tab w:val="clear" w:pos="360"/>
          <w:tab w:val="num" w:pos="851"/>
        </w:tabs>
        <w:spacing w:after="120"/>
        <w:ind w:left="851" w:hanging="567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qualifica IAP definitivo rilasciato il _______________ da ____________________________________;</w:t>
      </w:r>
    </w:p>
    <w:p w:rsidR="00974622" w:rsidRPr="002A1DB3" w:rsidRDefault="00974622" w:rsidP="00974622">
      <w:pPr>
        <w:numPr>
          <w:ilvl w:val="0"/>
          <w:numId w:val="1"/>
        </w:numPr>
        <w:tabs>
          <w:tab w:val="clear" w:pos="360"/>
          <w:tab w:val="num" w:pos="851"/>
        </w:tabs>
        <w:spacing w:after="120"/>
        <w:ind w:left="851" w:hanging="567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2 anni attività agricola come capo azienda, coadiuvante familiare o lavoratore agricolo c/o___________________________________________________________________________________;</w:t>
      </w:r>
    </w:p>
    <w:p w:rsidR="00974622" w:rsidRPr="002A1DB3" w:rsidRDefault="00974622" w:rsidP="00974622">
      <w:pPr>
        <w:numPr>
          <w:ilvl w:val="0"/>
          <w:numId w:val="1"/>
        </w:numPr>
        <w:tabs>
          <w:tab w:val="clear" w:pos="360"/>
          <w:tab w:val="num" w:pos="851"/>
        </w:tabs>
        <w:spacing w:after="120"/>
        <w:ind w:left="851" w:hanging="567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lastRenderedPageBreak/>
        <w:t>titolo di studio di livello universitario / diploma di scuola media superiore - istituto professionale - centro di formazione professionale ________________________________________</w:t>
      </w:r>
    </w:p>
    <w:p w:rsidR="00974622" w:rsidRPr="002A1DB3" w:rsidRDefault="00974622" w:rsidP="00974622">
      <w:pPr>
        <w:spacing w:after="120"/>
        <w:ind w:left="851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(allegare copia titolo di studio);</w:t>
      </w:r>
    </w:p>
    <w:p w:rsidR="00974622" w:rsidRPr="002A1DB3" w:rsidRDefault="00974622" w:rsidP="00974622">
      <w:pPr>
        <w:spacing w:after="120"/>
        <w:jc w:val="both"/>
        <w:rPr>
          <w:rFonts w:ascii="Ebrima" w:hAnsi="Ebrima" w:cs="Tahoma"/>
          <w:b/>
          <w:sz w:val="20"/>
          <w:szCs w:val="20"/>
        </w:rPr>
      </w:pPr>
      <w:r w:rsidRPr="002A1DB3">
        <w:rPr>
          <w:rFonts w:ascii="Ebrima" w:hAnsi="Ebrima" w:cs="Tahoma"/>
          <w:b/>
          <w:sz w:val="20"/>
          <w:szCs w:val="20"/>
        </w:rPr>
        <w:t>CALCOLO PUNTEGGIO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 xml:space="preserve">Consistenza allevamento (numero di animali per quelli che non si posso scaricare da BDN): 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 xml:space="preserve">n° _________ capi cunicoli; n° ________ arnie; </w:t>
      </w:r>
      <w:proofErr w:type="gramStart"/>
      <w:r w:rsidRPr="002A1DB3">
        <w:rPr>
          <w:rFonts w:ascii="Ebrima" w:hAnsi="Ebrima" w:cs="Tahoma"/>
          <w:sz w:val="20"/>
          <w:szCs w:val="20"/>
        </w:rPr>
        <w:t>altro:_</w:t>
      </w:r>
      <w:proofErr w:type="gramEnd"/>
      <w:r w:rsidRPr="002A1DB3">
        <w:rPr>
          <w:rFonts w:ascii="Ebrima" w:hAnsi="Ebrima" w:cs="Tahoma"/>
          <w:sz w:val="20"/>
          <w:szCs w:val="20"/>
        </w:rPr>
        <w:t>________________________________________________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>MUNGITURA</w:t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Times New Roman" w:hAnsi="Times New Roman" w:cs="Times New Roman"/>
          <w:sz w:val="20"/>
          <w:szCs w:val="20"/>
        </w:rPr>
        <w:t>□</w:t>
      </w:r>
      <w:r w:rsidRPr="002A1DB3">
        <w:rPr>
          <w:rFonts w:ascii="Ebrima" w:hAnsi="Ebrima" w:cs="Tahoma"/>
          <w:sz w:val="20"/>
          <w:szCs w:val="20"/>
        </w:rPr>
        <w:t xml:space="preserve"> manuale</w:t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Times New Roman" w:hAnsi="Times New Roman" w:cs="Times New Roman"/>
          <w:sz w:val="20"/>
          <w:szCs w:val="20"/>
        </w:rPr>
        <w:t>□</w:t>
      </w:r>
      <w:r w:rsidRPr="002A1DB3">
        <w:rPr>
          <w:rFonts w:ascii="Ebrima" w:hAnsi="Ebrima" w:cs="Tahoma"/>
          <w:sz w:val="20"/>
          <w:szCs w:val="20"/>
        </w:rPr>
        <w:t xml:space="preserve"> meccanica </w:t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Ebrima" w:hAnsi="Ebrima" w:cs="Tahoma"/>
          <w:sz w:val="20"/>
          <w:szCs w:val="20"/>
        </w:rPr>
        <w:tab/>
        <w:t>lavorazione latte: quintali /giorno______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t xml:space="preserve">Stabulazione </w:t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Times New Roman" w:hAnsi="Times New Roman" w:cs="Times New Roman"/>
          <w:sz w:val="20"/>
          <w:szCs w:val="20"/>
        </w:rPr>
        <w:t>□</w:t>
      </w:r>
      <w:r w:rsidRPr="002A1DB3">
        <w:rPr>
          <w:rFonts w:ascii="Ebrima" w:hAnsi="Ebrima" w:cs="Tahoma"/>
          <w:sz w:val="20"/>
          <w:szCs w:val="20"/>
        </w:rPr>
        <w:t xml:space="preserve"> fissa</w:t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Ebrima" w:hAnsi="Ebrima" w:cs="Tahoma"/>
          <w:sz w:val="20"/>
          <w:szCs w:val="20"/>
        </w:rPr>
        <w:tab/>
      </w:r>
      <w:r w:rsidRPr="002A1DB3">
        <w:rPr>
          <w:rFonts w:ascii="Times New Roman" w:hAnsi="Times New Roman" w:cs="Times New Roman"/>
          <w:sz w:val="20"/>
          <w:szCs w:val="20"/>
        </w:rPr>
        <w:t>□</w:t>
      </w:r>
      <w:r w:rsidRPr="002A1DB3">
        <w:rPr>
          <w:rFonts w:ascii="Ebrima" w:hAnsi="Ebrima" w:cs="Tahoma"/>
          <w:sz w:val="20"/>
          <w:szCs w:val="20"/>
        </w:rPr>
        <w:t xml:space="preserve"> libera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  <w:r w:rsidRPr="002A1DB3">
        <w:rPr>
          <w:rFonts w:ascii="Ebrima" w:hAnsi="Ebrima" w:cs="Tahoma"/>
          <w:sz w:val="20"/>
          <w:szCs w:val="20"/>
        </w:rPr>
        <w:sym w:font="Wingdings" w:char="006F"/>
      </w:r>
      <w:r w:rsidRPr="002A1DB3">
        <w:rPr>
          <w:rFonts w:ascii="Ebrima" w:hAnsi="Ebrima" w:cs="Tahoma"/>
          <w:sz w:val="20"/>
          <w:szCs w:val="20"/>
        </w:rPr>
        <w:t xml:space="preserve"> Evento eccezionale: _________________________________________ (specificare quale evento e data)</w:t>
      </w:r>
    </w:p>
    <w:p w:rsidR="00974622" w:rsidRPr="002A1DB3" w:rsidRDefault="00974622" w:rsidP="00974622">
      <w:pPr>
        <w:spacing w:after="120" w:line="360" w:lineRule="auto"/>
        <w:jc w:val="both"/>
        <w:rPr>
          <w:rFonts w:ascii="Ebrima" w:hAnsi="Ebrima" w:cs="Tahoma"/>
          <w:sz w:val="20"/>
          <w:szCs w:val="20"/>
        </w:rPr>
      </w:pPr>
    </w:p>
    <w:p w:rsidR="00974622" w:rsidRPr="002A1DB3" w:rsidRDefault="00974622" w:rsidP="00974622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______________li_____________,</w:t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  <w:t>Il dichiarante</w:t>
      </w:r>
    </w:p>
    <w:p w:rsidR="00974622" w:rsidRPr="002A1DB3" w:rsidRDefault="00974622" w:rsidP="00974622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  <w:t>______________________</w:t>
      </w:r>
    </w:p>
    <w:p w:rsidR="00974622" w:rsidRPr="002A1DB3" w:rsidRDefault="00974622" w:rsidP="00974622">
      <w:pPr>
        <w:spacing w:after="120"/>
        <w:jc w:val="both"/>
        <w:rPr>
          <w:rFonts w:ascii="Ebrima" w:hAnsi="Ebrima" w:cs="Tahoma"/>
          <w:sz w:val="20"/>
          <w:szCs w:val="20"/>
        </w:rPr>
      </w:pPr>
    </w:p>
    <w:p w:rsidR="00974622" w:rsidRPr="002A1DB3" w:rsidRDefault="00974622" w:rsidP="00974622">
      <w:pPr>
        <w:spacing w:after="120"/>
        <w:jc w:val="both"/>
        <w:rPr>
          <w:rFonts w:ascii="Ebrima" w:eastAsia="Arial Unicode MS" w:hAnsi="Ebrima" w:cs="Tahoma"/>
          <w:b/>
          <w:sz w:val="20"/>
          <w:szCs w:val="20"/>
        </w:rPr>
      </w:pPr>
      <w:r w:rsidRPr="002A1DB3">
        <w:rPr>
          <w:rFonts w:ascii="Ebrima" w:eastAsia="Arial Unicode MS" w:hAnsi="Ebrima" w:cs="Tahoma"/>
          <w:b/>
          <w:sz w:val="20"/>
          <w:szCs w:val="20"/>
        </w:rPr>
        <w:t>Documentazione specifica da allegare a corredo della domanda:</w:t>
      </w:r>
    </w:p>
    <w:p w:rsidR="00974622" w:rsidRPr="002A1DB3" w:rsidRDefault="00974622" w:rsidP="00974622">
      <w:pPr>
        <w:spacing w:after="120"/>
        <w:jc w:val="both"/>
        <w:rPr>
          <w:rFonts w:ascii="Ebrima" w:eastAsia="Arial Unicode MS" w:hAnsi="Ebrima" w:cs="Tahoma"/>
          <w:sz w:val="20"/>
          <w:szCs w:val="20"/>
        </w:rPr>
      </w:pPr>
      <w:r w:rsidRPr="002A1DB3">
        <w:rPr>
          <w:rFonts w:ascii="Ebrima" w:eastAsia="Arial Unicode MS" w:hAnsi="Ebrima" w:cs="Tahoma"/>
          <w:sz w:val="20"/>
          <w:szCs w:val="20"/>
        </w:rPr>
        <w:t>Allegato 4 – autodichiarazione contributi.</w:t>
      </w:r>
    </w:p>
    <w:p w:rsidR="00974622" w:rsidRPr="002A1DB3" w:rsidRDefault="00974622" w:rsidP="00974622">
      <w:pPr>
        <w:spacing w:after="120"/>
        <w:jc w:val="both"/>
        <w:rPr>
          <w:rFonts w:ascii="Ebrima" w:eastAsia="Arial Unicode MS" w:hAnsi="Ebrima" w:cs="Tahoma"/>
          <w:sz w:val="20"/>
          <w:szCs w:val="20"/>
        </w:rPr>
      </w:pPr>
      <w:r w:rsidRPr="002A1DB3">
        <w:rPr>
          <w:rFonts w:ascii="Ebrima" w:eastAsia="Arial Unicode MS" w:hAnsi="Ebrima" w:cs="Tahoma"/>
          <w:sz w:val="20"/>
          <w:szCs w:val="20"/>
        </w:rPr>
        <w:t>Allegato 7 – dichiarazione sostituiva di PMI e di impresa non in difficoltà.</w:t>
      </w:r>
    </w:p>
    <w:p w:rsidR="00974622" w:rsidRPr="002A1DB3" w:rsidRDefault="00974622" w:rsidP="00974622">
      <w:pPr>
        <w:spacing w:after="120"/>
        <w:jc w:val="both"/>
        <w:rPr>
          <w:rFonts w:ascii="Ebrima" w:eastAsia="Arial Unicode MS" w:hAnsi="Ebrima" w:cs="Tahoma"/>
          <w:sz w:val="20"/>
          <w:szCs w:val="20"/>
        </w:rPr>
      </w:pPr>
      <w:r w:rsidRPr="002A1DB3">
        <w:rPr>
          <w:rFonts w:ascii="Ebrima" w:eastAsia="Arial Unicode MS" w:hAnsi="Ebrima" w:cs="Tahoma"/>
          <w:sz w:val="20"/>
          <w:szCs w:val="20"/>
        </w:rPr>
        <w:t>Allegato 8 – calcolo della dimensione d’impresa.</w:t>
      </w:r>
    </w:p>
    <w:p w:rsidR="00974622" w:rsidRPr="002A1DB3" w:rsidRDefault="00974622" w:rsidP="00974622">
      <w:pPr>
        <w:spacing w:after="120"/>
        <w:jc w:val="both"/>
        <w:rPr>
          <w:rFonts w:ascii="Ebrima" w:eastAsia="Arial Unicode MS" w:hAnsi="Ebrima" w:cs="Tahoma"/>
          <w:sz w:val="20"/>
          <w:szCs w:val="20"/>
        </w:rPr>
      </w:pPr>
      <w:r w:rsidRPr="002A1DB3">
        <w:rPr>
          <w:rFonts w:ascii="Ebrima" w:eastAsia="Arial Unicode MS" w:hAnsi="Ebrima" w:cs="Tahoma"/>
          <w:sz w:val="20"/>
          <w:szCs w:val="20"/>
        </w:rPr>
        <w:t>Due preventivi di spesa firmati digitalmente.</w:t>
      </w:r>
    </w:p>
    <w:p w:rsidR="00974622" w:rsidRPr="002A1DB3" w:rsidRDefault="00974622" w:rsidP="00974622">
      <w:pPr>
        <w:tabs>
          <w:tab w:val="left" w:leader="dot" w:pos="9639"/>
        </w:tabs>
        <w:spacing w:after="120"/>
        <w:jc w:val="both"/>
        <w:rPr>
          <w:rFonts w:ascii="Ebrima" w:hAnsi="Ebrima"/>
          <w:sz w:val="20"/>
          <w:szCs w:val="20"/>
        </w:rPr>
      </w:pPr>
    </w:p>
    <w:p w:rsidR="00974622" w:rsidRPr="002A1DB3" w:rsidRDefault="00974622" w:rsidP="00974622">
      <w:pPr>
        <w:tabs>
          <w:tab w:val="left" w:leader="dot" w:pos="9639"/>
        </w:tabs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Il/la sottoscritto/a dichiara inoltre di essere informato/a, ai sensi del Regolamento UE 679/2016 e del Codice della Privacy italiano, come da ultimo modificato dal d.lgs. 101/2018 come da allegata informativa</w:t>
      </w:r>
    </w:p>
    <w:p w:rsidR="00974622" w:rsidRPr="002A1DB3" w:rsidRDefault="00974622" w:rsidP="00974622">
      <w:pPr>
        <w:tabs>
          <w:tab w:val="left" w:leader="dot" w:pos="9639"/>
        </w:tabs>
        <w:spacing w:after="120"/>
        <w:jc w:val="both"/>
        <w:rPr>
          <w:rFonts w:ascii="Ebrima" w:hAnsi="Ebrima"/>
          <w:sz w:val="20"/>
          <w:szCs w:val="20"/>
        </w:rPr>
      </w:pPr>
    </w:p>
    <w:p w:rsidR="00974622" w:rsidRPr="002A1DB3" w:rsidRDefault="00974622" w:rsidP="00974622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>______________li_____________,</w:t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  <w:t>Il dichiarante</w:t>
      </w:r>
    </w:p>
    <w:p w:rsidR="00974622" w:rsidRPr="002A1DB3" w:rsidRDefault="00974622" w:rsidP="00974622">
      <w:pPr>
        <w:spacing w:after="120"/>
        <w:jc w:val="both"/>
        <w:rPr>
          <w:rFonts w:ascii="Ebrima" w:hAnsi="Ebrima"/>
          <w:sz w:val="20"/>
          <w:szCs w:val="20"/>
        </w:rPr>
      </w:pP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</w:r>
      <w:r w:rsidRPr="002A1DB3">
        <w:rPr>
          <w:rFonts w:ascii="Ebrima" w:hAnsi="Ebrima"/>
          <w:sz w:val="20"/>
          <w:szCs w:val="20"/>
        </w:rPr>
        <w:tab/>
        <w:t>______________________</w:t>
      </w:r>
    </w:p>
    <w:p w:rsidR="00974622" w:rsidRPr="002A1DB3" w:rsidRDefault="00974622" w:rsidP="00974622">
      <w:pPr>
        <w:spacing w:after="120"/>
        <w:jc w:val="center"/>
        <w:rPr>
          <w:rFonts w:ascii="Ebrima" w:hAnsi="Ebrima"/>
          <w:sz w:val="20"/>
          <w:szCs w:val="20"/>
        </w:rPr>
      </w:pPr>
    </w:p>
    <w:p w:rsidR="00974622" w:rsidRPr="002A1DB3" w:rsidRDefault="00974622" w:rsidP="00974622">
      <w:pPr>
        <w:spacing w:after="120"/>
        <w:jc w:val="center"/>
        <w:rPr>
          <w:rFonts w:ascii="Ebrima" w:hAnsi="Ebrima"/>
          <w:sz w:val="20"/>
          <w:szCs w:val="20"/>
        </w:rPr>
      </w:pPr>
    </w:p>
    <w:p w:rsidR="00353BBB" w:rsidRDefault="00974622"/>
    <w:sectPr w:rsidR="00353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9C7"/>
    <w:multiLevelType w:val="hybridMultilevel"/>
    <w:tmpl w:val="3F82F3F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22"/>
    <w:rsid w:val="001701E7"/>
    <w:rsid w:val="005F2660"/>
    <w:rsid w:val="00974622"/>
    <w:rsid w:val="00F55901"/>
    <w:rsid w:val="00F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8914"/>
  <w15:chartTrackingRefBased/>
  <w15:docId w15:val="{F43078CF-235A-44AD-BA02-13CA39C0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622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974622"/>
    <w:pPr>
      <w:keepNext/>
      <w:spacing w:after="0" w:line="240" w:lineRule="auto"/>
      <w:outlineLvl w:val="0"/>
    </w:pPr>
    <w:rPr>
      <w:rFonts w:ascii="Tahoma" w:eastAsia="Arial Unicode MS" w:hAnsi="Tahoma" w:cs="Tahom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4622"/>
    <w:rPr>
      <w:rFonts w:ascii="Tahoma" w:eastAsia="Arial Unicode MS" w:hAnsi="Tahoma" w:cs="Tahoma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974622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74622"/>
    <w:rPr>
      <w:rFonts w:ascii="Arial" w:eastAsia="Times New Roman" w:hAnsi="Arial" w:cs="Arial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746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46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46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CE88521E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>HP Inc.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1</cp:revision>
  <dcterms:created xsi:type="dcterms:W3CDTF">2024-10-28T11:34:00Z</dcterms:created>
  <dcterms:modified xsi:type="dcterms:W3CDTF">2024-10-28T11:34:00Z</dcterms:modified>
</cp:coreProperties>
</file>