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D5" w:rsidRPr="000E4DC5" w:rsidRDefault="00BB3B33" w:rsidP="00BB3B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0E4DC5">
        <w:rPr>
          <w:rFonts w:ascii="Times New Roman" w:hAnsi="Times New Roman" w:cs="Times New Roman"/>
          <w:b/>
          <w:bCs/>
          <w:sz w:val="20"/>
          <w:szCs w:val="20"/>
        </w:rPr>
        <w:t>ISTANZA DI TAGLIO BOSCO</w:t>
      </w:r>
    </w:p>
    <w:p w:rsidR="00BB3B33" w:rsidRPr="000E4DC5" w:rsidRDefault="00BB3B33" w:rsidP="00BB3B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4DC5">
        <w:rPr>
          <w:rFonts w:ascii="Times New Roman" w:hAnsi="Times New Roman" w:cs="Times New Roman"/>
          <w:b/>
          <w:bCs/>
          <w:sz w:val="20"/>
          <w:szCs w:val="20"/>
        </w:rPr>
        <w:t xml:space="preserve">DATI </w:t>
      </w:r>
      <w:r w:rsidR="00F52737" w:rsidRPr="000E4DC5">
        <w:rPr>
          <w:rFonts w:ascii="Times New Roman" w:hAnsi="Times New Roman" w:cs="Times New Roman"/>
          <w:b/>
          <w:bCs/>
          <w:sz w:val="20"/>
          <w:szCs w:val="20"/>
        </w:rPr>
        <w:t>NECESSARI PER</w:t>
      </w:r>
      <w:r w:rsidRPr="000E4DC5">
        <w:rPr>
          <w:rFonts w:ascii="Times New Roman" w:hAnsi="Times New Roman" w:cs="Times New Roman"/>
          <w:b/>
          <w:bCs/>
          <w:sz w:val="20"/>
          <w:szCs w:val="20"/>
        </w:rPr>
        <w:t xml:space="preserve"> FARE DENUNCIA</w:t>
      </w:r>
    </w:p>
    <w:p w:rsidR="00B95109" w:rsidRPr="000E4DC5" w:rsidRDefault="00415655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Questo modulo NON </w:t>
      </w:r>
      <w:r w:rsidR="00B95109" w:rsidRPr="000E4DC5">
        <w:rPr>
          <w:rFonts w:ascii="Times New Roman" w:hAnsi="Times New Roman" w:cs="Times New Roman"/>
          <w:b/>
          <w:bCs/>
          <w:sz w:val="20"/>
          <w:szCs w:val="20"/>
          <w:u w:val="single"/>
        </w:rPr>
        <w:t>rappresenta</w:t>
      </w:r>
      <w:r w:rsidRPr="000E4DC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l’istanza di taglio</w:t>
      </w:r>
      <w:r w:rsidRPr="000E4DC5">
        <w:rPr>
          <w:rFonts w:ascii="Times New Roman" w:hAnsi="Times New Roman" w:cs="Times New Roman"/>
          <w:sz w:val="20"/>
          <w:szCs w:val="20"/>
        </w:rPr>
        <w:t xml:space="preserve">, ma contiene i dati che permetteranno all’ufficio di inserire l’istanza di taglio nei sistemi informativi regionali. </w:t>
      </w:r>
    </w:p>
    <w:p w:rsidR="00BB3B33" w:rsidRPr="000E4DC5" w:rsidRDefault="00BB3B33" w:rsidP="001470F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4DC5">
        <w:rPr>
          <w:rFonts w:ascii="Times New Roman" w:hAnsi="Times New Roman" w:cs="Times New Roman"/>
          <w:b/>
          <w:bCs/>
          <w:sz w:val="20"/>
          <w:szCs w:val="20"/>
        </w:rPr>
        <w:t xml:space="preserve">DATI </w:t>
      </w:r>
      <w:r w:rsidR="0042324E" w:rsidRPr="000E4DC5">
        <w:rPr>
          <w:rFonts w:ascii="Times New Roman" w:hAnsi="Times New Roman" w:cs="Times New Roman"/>
          <w:b/>
          <w:bCs/>
          <w:sz w:val="20"/>
          <w:szCs w:val="20"/>
        </w:rPr>
        <w:t>DELLA PERSONA FISICA</w:t>
      </w:r>
      <w:r w:rsidRPr="000E4DC5">
        <w:rPr>
          <w:rFonts w:ascii="Times New Roman" w:hAnsi="Times New Roman" w:cs="Times New Roman"/>
          <w:b/>
          <w:bCs/>
          <w:sz w:val="20"/>
          <w:szCs w:val="20"/>
        </w:rPr>
        <w:t xml:space="preserve"> CH</w:t>
      </w:r>
      <w:r w:rsidR="0042324E" w:rsidRPr="000E4DC5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0E4DC5">
        <w:rPr>
          <w:rFonts w:ascii="Times New Roman" w:hAnsi="Times New Roman" w:cs="Times New Roman"/>
          <w:b/>
          <w:bCs/>
          <w:sz w:val="20"/>
          <w:szCs w:val="20"/>
        </w:rPr>
        <w:t xml:space="preserve"> PRESENTA LA DENUNCIA E </w:t>
      </w:r>
      <w:r w:rsidR="00604AED" w:rsidRPr="000E4DC5">
        <w:rPr>
          <w:rFonts w:ascii="Times New Roman" w:hAnsi="Times New Roman" w:cs="Times New Roman"/>
          <w:b/>
          <w:bCs/>
          <w:sz w:val="20"/>
          <w:szCs w:val="20"/>
        </w:rPr>
        <w:t xml:space="preserve">POI </w:t>
      </w:r>
      <w:r w:rsidRPr="000E4DC5">
        <w:rPr>
          <w:rFonts w:ascii="Times New Roman" w:hAnsi="Times New Roman" w:cs="Times New Roman"/>
          <w:b/>
          <w:bCs/>
          <w:sz w:val="20"/>
          <w:szCs w:val="20"/>
        </w:rPr>
        <w:t>LA FIRM</w:t>
      </w:r>
      <w:r w:rsidR="00604AED" w:rsidRPr="000E4DC5">
        <w:rPr>
          <w:rFonts w:ascii="Times New Roman" w:hAnsi="Times New Roman" w:cs="Times New Roman"/>
          <w:b/>
          <w:bCs/>
          <w:sz w:val="20"/>
          <w:szCs w:val="20"/>
        </w:rPr>
        <w:t>ER</w:t>
      </w:r>
      <w:r w:rsidRPr="000E4DC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604AED" w:rsidRPr="000E4DC5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0E4DC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42324E" w:rsidRPr="000E4DC5" w:rsidRDefault="0042324E" w:rsidP="0042324E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b/>
          <w:bCs/>
          <w:sz w:val="20"/>
          <w:szCs w:val="20"/>
        </w:rPr>
        <w:t>CODICE FISCALE</w:t>
      </w:r>
      <w:r w:rsidRPr="000E4DC5">
        <w:rPr>
          <w:rFonts w:ascii="Times New Roman" w:hAnsi="Times New Roman" w:cs="Times New Roman"/>
          <w:sz w:val="20"/>
          <w:szCs w:val="20"/>
        </w:rPr>
        <w:t>: __________________________________</w:t>
      </w:r>
      <w:r w:rsidR="000E4DC5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BB3B33" w:rsidRPr="000E4DC5" w:rsidRDefault="000E4DC5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</w:t>
      </w:r>
      <w:r w:rsidRPr="000E4DC5">
        <w:rPr>
          <w:rFonts w:ascii="Times New Roman" w:hAnsi="Times New Roman" w:cs="Times New Roman"/>
          <w:sz w:val="20"/>
          <w:szCs w:val="20"/>
        </w:rPr>
        <w:t xml:space="preserve"> COGNOME</w:t>
      </w:r>
      <w:r w:rsidR="00BB3B33" w:rsidRPr="000E4DC5">
        <w:rPr>
          <w:rFonts w:ascii="Times New Roman" w:hAnsi="Times New Roman" w:cs="Times New Roman"/>
          <w:sz w:val="20"/>
          <w:szCs w:val="20"/>
        </w:rPr>
        <w:t>: 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BB3B33" w:rsidRPr="000E4DC5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BB3B33" w:rsidRPr="000E4DC5">
        <w:rPr>
          <w:rFonts w:ascii="Times New Roman" w:hAnsi="Times New Roman" w:cs="Times New Roman"/>
          <w:sz w:val="20"/>
          <w:szCs w:val="20"/>
        </w:rPr>
        <w:t>_________________</w:t>
      </w:r>
    </w:p>
    <w:p w:rsidR="000E4DC5" w:rsidRPr="000E4DC5" w:rsidRDefault="000E4DC5" w:rsidP="000E4DC5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NATO IL 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0E4DC5">
        <w:rPr>
          <w:rFonts w:ascii="Times New Roman" w:hAnsi="Times New Roman" w:cs="Times New Roman"/>
          <w:sz w:val="20"/>
          <w:szCs w:val="20"/>
        </w:rPr>
        <w:t>___ A 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0E4DC5">
        <w:rPr>
          <w:rFonts w:ascii="Times New Roman" w:hAnsi="Times New Roman" w:cs="Times New Roman"/>
          <w:sz w:val="20"/>
          <w:szCs w:val="20"/>
        </w:rPr>
        <w:t>__________PROV. _______________________</w:t>
      </w:r>
    </w:p>
    <w:p w:rsidR="00F416E6" w:rsidRDefault="00F416E6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RESIDENTE IN VIA</w:t>
      </w:r>
      <w:r w:rsidR="00BB3B33" w:rsidRPr="000E4DC5">
        <w:rPr>
          <w:rFonts w:ascii="Times New Roman" w:hAnsi="Times New Roman" w:cs="Times New Roman"/>
          <w:sz w:val="20"/>
          <w:szCs w:val="20"/>
        </w:rPr>
        <w:t>: _____________________________</w:t>
      </w:r>
      <w:r w:rsidR="000E4DC5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BB3B33" w:rsidRPr="000E4DC5" w:rsidRDefault="00F416E6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COMUNE </w:t>
      </w:r>
      <w:r w:rsidR="000E4DC5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="00BB3B33" w:rsidRPr="000E4DC5">
        <w:rPr>
          <w:rFonts w:ascii="Times New Roman" w:hAnsi="Times New Roman" w:cs="Times New Roman"/>
          <w:sz w:val="20"/>
          <w:szCs w:val="20"/>
        </w:rPr>
        <w:t xml:space="preserve"> TELEFONO/CELLULARE: 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="000E4DC5">
        <w:rPr>
          <w:rFonts w:ascii="Times New Roman" w:hAnsi="Times New Roman" w:cs="Times New Roman"/>
          <w:sz w:val="20"/>
          <w:szCs w:val="20"/>
        </w:rPr>
        <w:t>__</w:t>
      </w:r>
    </w:p>
    <w:p w:rsidR="0042324E" w:rsidRPr="000E4DC5" w:rsidRDefault="0042324E" w:rsidP="00D35770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EMAIL: __________________________________________________</w:t>
      </w:r>
      <w:r w:rsidR="00EE00B9" w:rsidRPr="000E4DC5">
        <w:rPr>
          <w:rFonts w:ascii="Times New Roman" w:hAnsi="Times New Roman" w:cs="Times New Roman"/>
          <w:sz w:val="20"/>
          <w:szCs w:val="20"/>
        </w:rPr>
        <w:t>________________________</w:t>
      </w:r>
      <w:r w:rsidR="000E4DC5">
        <w:rPr>
          <w:rFonts w:ascii="Times New Roman" w:hAnsi="Times New Roman" w:cs="Times New Roman"/>
          <w:sz w:val="20"/>
          <w:szCs w:val="20"/>
        </w:rPr>
        <w:t>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3053"/>
        <w:gridCol w:w="349"/>
        <w:gridCol w:w="3125"/>
        <w:gridCol w:w="418"/>
        <w:gridCol w:w="3056"/>
      </w:tblGrid>
      <w:tr w:rsidR="00F416E6" w:rsidTr="00F416E6">
        <w:tc>
          <w:tcPr>
            <w:tcW w:w="421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PRIVATO</w:t>
            </w:r>
          </w:p>
        </w:tc>
        <w:tc>
          <w:tcPr>
            <w:tcW w:w="349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IMPRESA BOSCHIVA</w:t>
            </w:r>
          </w:p>
        </w:tc>
        <w:tc>
          <w:tcPr>
            <w:tcW w:w="418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IMPRESA AGRICOLA</w:t>
            </w:r>
          </w:p>
        </w:tc>
      </w:tr>
      <w:tr w:rsidR="00F416E6" w:rsidTr="00F416E6">
        <w:tc>
          <w:tcPr>
            <w:tcW w:w="421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</w:tcPr>
          <w:p w:rsidR="00F416E6" w:rsidRDefault="00F416E6" w:rsidP="00F416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GIARDINIERE/ARTIGIANO</w:t>
            </w:r>
          </w:p>
        </w:tc>
        <w:tc>
          <w:tcPr>
            <w:tcW w:w="349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ASSOCIAZIONE </w:t>
            </w:r>
          </w:p>
        </w:tc>
        <w:tc>
          <w:tcPr>
            <w:tcW w:w="418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:rsidR="00F416E6" w:rsidRDefault="00F416E6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416E6" w:rsidRDefault="00F416E6" w:rsidP="00BB3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416E6" w:rsidRDefault="00F416E6" w:rsidP="00BB3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INDICARE I DATI DELLA “DITTA/ASSOCIAZIONE”</w:t>
      </w:r>
    </w:p>
    <w:p w:rsidR="00F416E6" w:rsidRDefault="00F416E6" w:rsidP="00F416E6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DENOMIAZIONE: _______________________________________________________________________________________</w:t>
      </w:r>
    </w:p>
    <w:p w:rsidR="00F416E6" w:rsidRPr="00F416E6" w:rsidRDefault="00F416E6" w:rsidP="00F416E6">
      <w:pPr>
        <w:jc w:val="both"/>
        <w:rPr>
          <w:rFonts w:ascii="Times New Roman" w:hAnsi="Times New Roman" w:cs="Times New Roman"/>
          <w:sz w:val="20"/>
          <w:szCs w:val="20"/>
        </w:rPr>
      </w:pPr>
      <w:r w:rsidRPr="00F416E6">
        <w:rPr>
          <w:rFonts w:ascii="Times New Roman" w:hAnsi="Times New Roman" w:cs="Times New Roman"/>
          <w:bCs/>
          <w:sz w:val="20"/>
          <w:szCs w:val="20"/>
        </w:rPr>
        <w:t>CODICE FISCALE</w:t>
      </w:r>
      <w:r w:rsidRPr="00F416E6">
        <w:rPr>
          <w:rFonts w:ascii="Times New Roman" w:hAnsi="Times New Roman" w:cs="Times New Roman"/>
          <w:sz w:val="20"/>
          <w:szCs w:val="20"/>
        </w:rPr>
        <w:t>: 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 </w:t>
      </w:r>
      <w:r w:rsidRPr="00F416E6">
        <w:rPr>
          <w:rFonts w:ascii="Times New Roman" w:hAnsi="Times New Roman" w:cs="Times New Roman"/>
          <w:sz w:val="20"/>
          <w:szCs w:val="20"/>
        </w:rPr>
        <w:t>IVA: _______________________________________</w:t>
      </w:r>
    </w:p>
    <w:p w:rsidR="00F416E6" w:rsidRDefault="00F416E6" w:rsidP="00F416E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SEDE IN VIA</w:t>
      </w:r>
      <w:r w:rsidRPr="000E4DC5">
        <w:rPr>
          <w:rFonts w:ascii="Times New Roman" w:hAnsi="Times New Roman" w:cs="Times New Roman"/>
          <w:sz w:val="20"/>
          <w:szCs w:val="20"/>
        </w:rPr>
        <w:t>: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F416E6" w:rsidRPr="000E4DC5" w:rsidRDefault="00F416E6" w:rsidP="00F416E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COMUNE __________________________________</w:t>
      </w:r>
      <w:r w:rsidRPr="000E4DC5">
        <w:rPr>
          <w:rFonts w:ascii="Times New Roman" w:hAnsi="Times New Roman" w:cs="Times New Roman"/>
          <w:sz w:val="20"/>
          <w:szCs w:val="20"/>
        </w:rPr>
        <w:t xml:space="preserve"> TELEFONO/CELLULARE: 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BB3B33" w:rsidRPr="000E4DC5" w:rsidRDefault="000B5732" w:rsidP="00BB3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4DC5">
        <w:rPr>
          <w:rFonts w:ascii="Times New Roman" w:hAnsi="Times New Roman" w:cs="Times New Roman"/>
          <w:b/>
          <w:bCs/>
          <w:sz w:val="20"/>
          <w:szCs w:val="20"/>
        </w:rPr>
        <w:t>DATI DELLA SUPERFICIE INTERESSATA DAL TAGLIO:</w:t>
      </w:r>
    </w:p>
    <w:p w:rsidR="00EE00B9" w:rsidRPr="000E4DC5" w:rsidRDefault="00EE00B9" w:rsidP="00EE00B9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 xml:space="preserve">TIPO DI GOVERNO DEL BOSCO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0E4DC5" w:rsidRPr="000E4DC5" w:rsidTr="00115AC0">
        <w:tc>
          <w:tcPr>
            <w:tcW w:w="2407" w:type="dxa"/>
          </w:tcPr>
          <w:p w:rsidR="00EE00B9" w:rsidRPr="000E4DC5" w:rsidRDefault="00EE00B9" w:rsidP="00115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</w:rPr>
                <w:t>Fustaia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</w:tcPr>
          <w:p w:rsidR="00EE00B9" w:rsidRPr="000E4DC5" w:rsidRDefault="00EE00B9" w:rsidP="00115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</w:rPr>
                <w:t>Misto</w:t>
              </w:r>
            </w:hyperlink>
          </w:p>
        </w:tc>
        <w:tc>
          <w:tcPr>
            <w:tcW w:w="2407" w:type="dxa"/>
          </w:tcPr>
          <w:p w:rsidR="00EE00B9" w:rsidRPr="000E4DC5" w:rsidRDefault="00EE00B9" w:rsidP="00115A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sym w:font="Symbol" w:char="F07F"/>
            </w: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</w:rPr>
                <w:t>Ceduo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E4DC5" w:rsidRDefault="000E4DC5" w:rsidP="000E4D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16E6" w:rsidRDefault="000E4DC5" w:rsidP="0072099E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 xml:space="preserve">QUANTITATIVO LEGNAME (quintali per ceduo o metri cubi per alto fusto – il quantitativo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0E4DC5">
        <w:rPr>
          <w:rFonts w:ascii="Times New Roman" w:hAnsi="Times New Roman" w:cs="Times New Roman"/>
          <w:sz w:val="20"/>
          <w:szCs w:val="20"/>
        </w:rPr>
        <w:t xml:space="preserve">a indicare è riferito al totale tagliato in due anni ) 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0E4DC5">
        <w:rPr>
          <w:rFonts w:ascii="Times New Roman" w:hAnsi="Times New Roman" w:cs="Times New Roman"/>
          <w:sz w:val="20"/>
          <w:szCs w:val="20"/>
        </w:rPr>
        <w:t>______</w:t>
      </w:r>
    </w:p>
    <w:p w:rsidR="002465BF" w:rsidRPr="000E4DC5" w:rsidRDefault="0072099E" w:rsidP="00F416E6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 xml:space="preserve">SUPERFICIE </w:t>
      </w:r>
      <w:r w:rsidR="000E4DC5">
        <w:rPr>
          <w:rFonts w:ascii="Times New Roman" w:hAnsi="Times New Roman" w:cs="Times New Roman"/>
          <w:sz w:val="20"/>
          <w:szCs w:val="20"/>
        </w:rPr>
        <w:t xml:space="preserve">DI </w:t>
      </w:r>
      <w:r w:rsidRPr="000E4DC5">
        <w:rPr>
          <w:rFonts w:ascii="Times New Roman" w:hAnsi="Times New Roman" w:cs="Times New Roman"/>
          <w:sz w:val="20"/>
          <w:szCs w:val="20"/>
        </w:rPr>
        <w:t xml:space="preserve"> TAGLI</w:t>
      </w:r>
      <w:r w:rsidR="000E4DC5">
        <w:rPr>
          <w:rFonts w:ascii="Times New Roman" w:hAnsi="Times New Roman" w:cs="Times New Roman"/>
          <w:sz w:val="20"/>
          <w:szCs w:val="20"/>
        </w:rPr>
        <w:t>O</w:t>
      </w:r>
      <w:r w:rsidRPr="000E4DC5">
        <w:rPr>
          <w:rFonts w:ascii="Times New Roman" w:hAnsi="Times New Roman" w:cs="Times New Roman"/>
          <w:sz w:val="20"/>
          <w:szCs w:val="20"/>
        </w:rPr>
        <w:t xml:space="preserve"> (MQ): __________________</w:t>
      </w:r>
      <w:r w:rsidR="00F416E6">
        <w:rPr>
          <w:rFonts w:ascii="Times New Roman" w:hAnsi="Times New Roman" w:cs="Times New Roman"/>
          <w:sz w:val="20"/>
          <w:szCs w:val="20"/>
        </w:rPr>
        <w:t>_____</w:t>
      </w:r>
      <w:r w:rsidR="000E4DC5">
        <w:rPr>
          <w:rFonts w:ascii="Times New Roman" w:hAnsi="Times New Roman" w:cs="Times New Roman"/>
          <w:sz w:val="20"/>
          <w:szCs w:val="20"/>
        </w:rPr>
        <w:t>_______</w:t>
      </w:r>
      <w:r w:rsidR="00F416E6">
        <w:rPr>
          <w:rFonts w:ascii="Times New Roman" w:hAnsi="Times New Roman" w:cs="Times New Roman"/>
          <w:sz w:val="20"/>
          <w:szCs w:val="20"/>
        </w:rPr>
        <w:t xml:space="preserve"> </w:t>
      </w:r>
      <w:r w:rsidR="002465BF" w:rsidRPr="000E4DC5">
        <w:rPr>
          <w:rFonts w:ascii="Times New Roman" w:hAnsi="Times New Roman" w:cs="Times New Roman"/>
          <w:sz w:val="20"/>
          <w:szCs w:val="20"/>
        </w:rPr>
        <w:t>ETÀ MEDIA DELLE PIANTE __________________</w:t>
      </w:r>
      <w:r w:rsidR="000E4DC5">
        <w:rPr>
          <w:rFonts w:ascii="Times New Roman" w:hAnsi="Times New Roman" w:cs="Times New Roman"/>
          <w:sz w:val="20"/>
          <w:szCs w:val="20"/>
        </w:rPr>
        <w:t>_</w:t>
      </w:r>
    </w:p>
    <w:p w:rsidR="002465BF" w:rsidRPr="000E4DC5" w:rsidRDefault="002465BF" w:rsidP="001C69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B5732" w:rsidRPr="001C6941" w:rsidRDefault="002465BF" w:rsidP="00BB3B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C6941">
        <w:rPr>
          <w:rFonts w:ascii="Times New Roman" w:hAnsi="Times New Roman" w:cs="Times New Roman"/>
          <w:b/>
          <w:sz w:val="20"/>
          <w:szCs w:val="20"/>
        </w:rPr>
        <w:t>TAGLIO LEGNAME PER</w:t>
      </w:r>
      <w:r w:rsidR="0091387E" w:rsidRPr="001C6941">
        <w:rPr>
          <w:rFonts w:ascii="Times New Roman" w:hAnsi="Times New Roman" w:cs="Times New Roman"/>
          <w:b/>
          <w:sz w:val="20"/>
          <w:szCs w:val="20"/>
        </w:rPr>
        <w:t xml:space="preserve"> (indica solo la risposta prevalente): </w:t>
      </w:r>
    </w:p>
    <w:tbl>
      <w:tblPr>
        <w:tblStyle w:val="Grigliatabella"/>
        <w:tblW w:w="5084" w:type="pct"/>
        <w:tblLook w:val="04A0" w:firstRow="1" w:lastRow="0" w:firstColumn="1" w:lastColumn="0" w:noHBand="0" w:noVBand="1"/>
      </w:tblPr>
      <w:tblGrid>
        <w:gridCol w:w="419"/>
        <w:gridCol w:w="4803"/>
        <w:gridCol w:w="424"/>
        <w:gridCol w:w="4951"/>
      </w:tblGrid>
      <w:tr w:rsidR="000E4DC5" w:rsidRPr="000E4DC5" w:rsidTr="002E79B6">
        <w:tc>
          <w:tcPr>
            <w:tcW w:w="198" w:type="pct"/>
          </w:tcPr>
          <w:p w:rsidR="002465BF" w:rsidRPr="000E4DC5" w:rsidRDefault="002465BF" w:rsidP="0024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pct"/>
          </w:tcPr>
          <w:p w:rsidR="002465BF" w:rsidRPr="000E4DC5" w:rsidRDefault="002465BF" w:rsidP="0024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Legna da ardere</w:t>
            </w:r>
          </w:p>
        </w:tc>
        <w:tc>
          <w:tcPr>
            <w:tcW w:w="200" w:type="pct"/>
          </w:tcPr>
          <w:p w:rsidR="002465BF" w:rsidRPr="000E4DC5" w:rsidRDefault="002465BF" w:rsidP="0024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pct"/>
          </w:tcPr>
          <w:p w:rsidR="002465BF" w:rsidRPr="000E4DC5" w:rsidRDefault="002465BF" w:rsidP="00BB3B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Diradare</w:t>
            </w:r>
          </w:p>
        </w:tc>
      </w:tr>
      <w:tr w:rsidR="002465BF" w:rsidRPr="000E4DC5" w:rsidTr="002E79B6">
        <w:tc>
          <w:tcPr>
            <w:tcW w:w="198" w:type="pct"/>
          </w:tcPr>
          <w:p w:rsidR="002465BF" w:rsidRPr="000E4DC5" w:rsidRDefault="002465BF" w:rsidP="0024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pct"/>
          </w:tcPr>
          <w:p w:rsidR="002465BF" w:rsidRPr="000E4DC5" w:rsidRDefault="002465BF" w:rsidP="00BB3B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Piante morte, ammalate, secche o spezzate</w:t>
            </w:r>
          </w:p>
        </w:tc>
        <w:tc>
          <w:tcPr>
            <w:tcW w:w="200" w:type="pct"/>
          </w:tcPr>
          <w:p w:rsidR="002465BF" w:rsidRPr="000E4DC5" w:rsidRDefault="002465BF" w:rsidP="0024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pct"/>
          </w:tcPr>
          <w:p w:rsidR="002465BF" w:rsidRPr="000E4DC5" w:rsidRDefault="002465BF" w:rsidP="002465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Vicine a edifici, strade, canali, linee elettriche o telefoniche</w:t>
            </w:r>
          </w:p>
        </w:tc>
      </w:tr>
    </w:tbl>
    <w:p w:rsidR="002E79B6" w:rsidRPr="000E4DC5" w:rsidRDefault="002E79B6" w:rsidP="001C69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760A" w:rsidRPr="001C6941" w:rsidRDefault="00FE760A" w:rsidP="00FE760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C6941">
        <w:rPr>
          <w:rFonts w:ascii="Times New Roman" w:hAnsi="Times New Roman" w:cs="Times New Roman"/>
          <w:b/>
          <w:sz w:val="20"/>
          <w:szCs w:val="20"/>
        </w:rPr>
        <w:t>COSA VU</w:t>
      </w:r>
      <w:r w:rsidR="0072099E" w:rsidRPr="001C6941">
        <w:rPr>
          <w:rFonts w:ascii="Times New Roman" w:hAnsi="Times New Roman" w:cs="Times New Roman"/>
          <w:b/>
          <w:sz w:val="20"/>
          <w:szCs w:val="20"/>
        </w:rPr>
        <w:t>O</w:t>
      </w:r>
      <w:r w:rsidRPr="001C6941">
        <w:rPr>
          <w:rFonts w:ascii="Times New Roman" w:hAnsi="Times New Roman" w:cs="Times New Roman"/>
          <w:b/>
          <w:sz w:val="20"/>
          <w:szCs w:val="20"/>
        </w:rPr>
        <w:t xml:space="preserve">I OTTENERE (indica solo la risposta prevalente): </w:t>
      </w:r>
    </w:p>
    <w:tbl>
      <w:tblPr>
        <w:tblStyle w:val="Grigliatabella"/>
        <w:tblW w:w="5061" w:type="pct"/>
        <w:tblLook w:val="04A0" w:firstRow="1" w:lastRow="0" w:firstColumn="1" w:lastColumn="0" w:noHBand="0" w:noVBand="1"/>
      </w:tblPr>
      <w:tblGrid>
        <w:gridCol w:w="421"/>
        <w:gridCol w:w="4848"/>
        <w:gridCol w:w="6"/>
        <w:gridCol w:w="371"/>
        <w:gridCol w:w="4897"/>
        <w:gridCol w:w="6"/>
      </w:tblGrid>
      <w:tr w:rsidR="002E79B6" w:rsidRPr="000E4DC5" w:rsidTr="002E79B6">
        <w:trPr>
          <w:gridAfter w:val="1"/>
          <w:wAfter w:w="3" w:type="pct"/>
        </w:trPr>
        <w:tc>
          <w:tcPr>
            <w:tcW w:w="199" w:type="pct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pct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Legna da ardere o da bruciare</w:t>
            </w:r>
          </w:p>
        </w:tc>
        <w:tc>
          <w:tcPr>
            <w:tcW w:w="179" w:type="pct"/>
            <w:gridSpan w:val="2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pct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Cippato</w:t>
            </w:r>
          </w:p>
        </w:tc>
      </w:tr>
      <w:tr w:rsidR="002E79B6" w:rsidRPr="000E4DC5" w:rsidTr="002E79B6">
        <w:tc>
          <w:tcPr>
            <w:tcW w:w="199" w:type="pct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pct"/>
            <w:gridSpan w:val="2"/>
          </w:tcPr>
          <w:p w:rsidR="002E79B6" w:rsidRPr="000E4DC5" w:rsidRDefault="002E79B6" w:rsidP="002E7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Legname da lavoro </w:t>
            </w:r>
          </w:p>
        </w:tc>
        <w:tc>
          <w:tcPr>
            <w:tcW w:w="176" w:type="pct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pct"/>
            <w:gridSpan w:val="2"/>
          </w:tcPr>
          <w:p w:rsidR="002E79B6" w:rsidRPr="000E4DC5" w:rsidRDefault="002E79B6" w:rsidP="00F61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Nulla, legna marcia o inutilizzabile</w:t>
            </w:r>
          </w:p>
        </w:tc>
      </w:tr>
    </w:tbl>
    <w:p w:rsidR="0072099E" w:rsidRPr="000E4DC5" w:rsidRDefault="0072099E" w:rsidP="00BB3B3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2099E" w:rsidRPr="001C6941" w:rsidRDefault="001470F6" w:rsidP="0072099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C6941">
        <w:rPr>
          <w:rFonts w:ascii="Times New Roman" w:hAnsi="Times New Roman" w:cs="Times New Roman"/>
          <w:b/>
          <w:sz w:val="20"/>
          <w:szCs w:val="20"/>
        </w:rPr>
        <w:t xml:space="preserve">DOVE FINIRA’ LA LEGNA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9"/>
        <w:gridCol w:w="4867"/>
        <w:gridCol w:w="361"/>
        <w:gridCol w:w="4775"/>
      </w:tblGrid>
      <w:tr w:rsidR="002E79B6" w:rsidRPr="000E4DC5" w:rsidTr="002E79B6">
        <w:tc>
          <w:tcPr>
            <w:tcW w:w="201" w:type="pct"/>
          </w:tcPr>
          <w:p w:rsidR="002E79B6" w:rsidRPr="000E4DC5" w:rsidRDefault="002E79B6" w:rsidP="002E7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pct"/>
          </w:tcPr>
          <w:p w:rsidR="002E79B6" w:rsidRPr="000E4DC5" w:rsidRDefault="002E79B6" w:rsidP="002E7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Famigliare</w:t>
            </w:r>
          </w:p>
        </w:tc>
        <w:tc>
          <w:tcPr>
            <w:tcW w:w="173" w:type="pct"/>
          </w:tcPr>
          <w:p w:rsidR="002E79B6" w:rsidRPr="000E4DC5" w:rsidRDefault="002E79B6" w:rsidP="002E7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pct"/>
          </w:tcPr>
          <w:p w:rsidR="002E79B6" w:rsidRPr="000E4DC5" w:rsidRDefault="002E79B6" w:rsidP="002E7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Commerciale</w:t>
            </w:r>
          </w:p>
        </w:tc>
      </w:tr>
    </w:tbl>
    <w:p w:rsidR="00CE7224" w:rsidRPr="000E4DC5" w:rsidRDefault="00CE7224" w:rsidP="001C69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737C" w:rsidRPr="000E4DC5" w:rsidRDefault="00B6737C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b/>
          <w:bCs/>
          <w:sz w:val="20"/>
          <w:szCs w:val="20"/>
        </w:rPr>
        <w:t>POSSESSO DEL TERRENO</w:t>
      </w:r>
      <w:r w:rsidRPr="000E4DC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0"/>
        <w:gridCol w:w="4803"/>
        <w:gridCol w:w="424"/>
        <w:gridCol w:w="4775"/>
      </w:tblGrid>
      <w:tr w:rsidR="001470F6" w:rsidRPr="000E4DC5" w:rsidTr="001470F6">
        <w:tc>
          <w:tcPr>
            <w:tcW w:w="201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pct"/>
          </w:tcPr>
          <w:p w:rsidR="001470F6" w:rsidRPr="000E4DC5" w:rsidRDefault="001470F6" w:rsidP="009414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Proprietario </w:t>
            </w:r>
          </w:p>
        </w:tc>
        <w:tc>
          <w:tcPr>
            <w:tcW w:w="203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Affittuario</w:t>
            </w:r>
          </w:p>
        </w:tc>
      </w:tr>
      <w:tr w:rsidR="001470F6" w:rsidRPr="000E4DC5" w:rsidTr="001470F6">
        <w:tc>
          <w:tcPr>
            <w:tcW w:w="201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Acquirente delle piante </w:t>
            </w:r>
          </w:p>
        </w:tc>
        <w:tc>
          <w:tcPr>
            <w:tcW w:w="203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Titolare di altri diritti o contratti</w:t>
            </w:r>
          </w:p>
        </w:tc>
      </w:tr>
      <w:tr w:rsidR="001470F6" w:rsidRPr="000E4DC5" w:rsidTr="001470F6">
        <w:tc>
          <w:tcPr>
            <w:tcW w:w="201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Delegato</w:t>
            </w:r>
          </w:p>
        </w:tc>
        <w:tc>
          <w:tcPr>
            <w:tcW w:w="203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737C" w:rsidRPr="000E4DC5" w:rsidRDefault="00B6737C" w:rsidP="001C69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4836" w:rsidRDefault="00F04836" w:rsidP="00BB3B3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4836" w:rsidRDefault="00F04836" w:rsidP="00BB3B3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4836" w:rsidRDefault="00F04836" w:rsidP="00BB3B3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70F6" w:rsidRPr="001C6941" w:rsidRDefault="001470F6" w:rsidP="00BB3B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C6941">
        <w:rPr>
          <w:rFonts w:ascii="Times New Roman" w:hAnsi="Times New Roman" w:cs="Times New Roman"/>
          <w:b/>
          <w:sz w:val="20"/>
          <w:szCs w:val="20"/>
        </w:rPr>
        <w:t>PROPRIETARIO:</w:t>
      </w:r>
    </w:p>
    <w:p w:rsidR="001470F6" w:rsidRPr="000E4DC5" w:rsidRDefault="006A53E6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COGNOME E NOME</w:t>
      </w:r>
      <w:r w:rsidR="001470F6" w:rsidRPr="000E4DC5">
        <w:rPr>
          <w:rFonts w:ascii="Times New Roman" w:hAnsi="Times New Roman" w:cs="Times New Roman"/>
          <w:sz w:val="20"/>
          <w:szCs w:val="20"/>
        </w:rPr>
        <w:t>__________________________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________________</w:t>
      </w:r>
      <w:r w:rsidR="001470F6" w:rsidRPr="000E4DC5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1470F6" w:rsidRPr="000E4DC5" w:rsidRDefault="001470F6" w:rsidP="001470F6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INDIRIZZO</w:t>
      </w:r>
      <w:r w:rsidR="00941456">
        <w:rPr>
          <w:rFonts w:ascii="Times New Roman" w:hAnsi="Times New Roman" w:cs="Times New Roman"/>
          <w:sz w:val="20"/>
          <w:szCs w:val="20"/>
        </w:rPr>
        <w:t xml:space="preserve"> (via – comune)</w:t>
      </w:r>
      <w:r w:rsidRPr="000E4DC5">
        <w:rPr>
          <w:rFonts w:ascii="Times New Roman" w:hAnsi="Times New Roman" w:cs="Times New Roman"/>
          <w:sz w:val="20"/>
          <w:szCs w:val="20"/>
        </w:rPr>
        <w:t xml:space="preserve">: </w:t>
      </w:r>
      <w:r w:rsidR="00941456">
        <w:rPr>
          <w:rFonts w:ascii="Times New Roman" w:hAnsi="Times New Roman" w:cs="Times New Roman"/>
          <w:sz w:val="20"/>
          <w:szCs w:val="20"/>
        </w:rPr>
        <w:t>______________________</w:t>
      </w:r>
      <w:r w:rsidRPr="000E4DC5">
        <w:rPr>
          <w:rFonts w:ascii="Times New Roman" w:hAnsi="Times New Roman" w:cs="Times New Roman"/>
          <w:sz w:val="20"/>
          <w:szCs w:val="20"/>
        </w:rPr>
        <w:t>______________________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_______________</w:t>
      </w:r>
      <w:r w:rsidRPr="000E4DC5">
        <w:rPr>
          <w:rFonts w:ascii="Times New Roman" w:hAnsi="Times New Roman" w:cs="Times New Roman"/>
          <w:sz w:val="20"/>
          <w:szCs w:val="20"/>
        </w:rPr>
        <w:t>__________</w:t>
      </w:r>
      <w:r w:rsidR="001C6941">
        <w:rPr>
          <w:rFonts w:ascii="Times New Roman" w:hAnsi="Times New Roman" w:cs="Times New Roman"/>
          <w:sz w:val="20"/>
          <w:szCs w:val="20"/>
        </w:rPr>
        <w:t>_</w:t>
      </w:r>
      <w:r w:rsidRPr="000E4DC5">
        <w:rPr>
          <w:rFonts w:ascii="Times New Roman" w:hAnsi="Times New Roman" w:cs="Times New Roman"/>
          <w:sz w:val="20"/>
          <w:szCs w:val="20"/>
        </w:rPr>
        <w:t>__________</w:t>
      </w:r>
    </w:p>
    <w:p w:rsidR="001470F6" w:rsidRPr="000E4DC5" w:rsidRDefault="001470F6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TELEFONO: _</w:t>
      </w:r>
      <w:r w:rsidR="006A53E6" w:rsidRPr="000E4DC5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0E4DC5">
        <w:rPr>
          <w:rFonts w:ascii="Times New Roman" w:hAnsi="Times New Roman" w:cs="Times New Roman"/>
          <w:sz w:val="20"/>
          <w:szCs w:val="20"/>
        </w:rPr>
        <w:t>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________________</w:t>
      </w:r>
      <w:r w:rsidRPr="000E4DC5">
        <w:rPr>
          <w:rFonts w:ascii="Times New Roman" w:hAnsi="Times New Roman" w:cs="Times New Roman"/>
          <w:sz w:val="20"/>
          <w:szCs w:val="20"/>
        </w:rPr>
        <w:t>___________________</w:t>
      </w:r>
    </w:p>
    <w:p w:rsidR="00A04B44" w:rsidRPr="000E4DC5" w:rsidRDefault="00057354" w:rsidP="00DF5208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COD</w:t>
      </w:r>
      <w:r w:rsidR="002A4382" w:rsidRPr="000E4DC5">
        <w:rPr>
          <w:rFonts w:ascii="Times New Roman" w:hAnsi="Times New Roman" w:cs="Times New Roman"/>
          <w:sz w:val="20"/>
          <w:szCs w:val="20"/>
        </w:rPr>
        <w:t>ICE</w:t>
      </w:r>
      <w:r w:rsidRPr="000E4DC5">
        <w:rPr>
          <w:rFonts w:ascii="Times New Roman" w:hAnsi="Times New Roman" w:cs="Times New Roman"/>
          <w:sz w:val="20"/>
          <w:szCs w:val="20"/>
        </w:rPr>
        <w:t xml:space="preserve"> FISCALE </w:t>
      </w:r>
      <w:r w:rsidR="002A4382" w:rsidRPr="000E4DC5">
        <w:rPr>
          <w:rFonts w:ascii="Times New Roman" w:hAnsi="Times New Roman" w:cs="Times New Roman"/>
          <w:sz w:val="20"/>
          <w:szCs w:val="20"/>
        </w:rPr>
        <w:t>(FACOLTATIVO)</w:t>
      </w:r>
      <w:r w:rsidR="00A04B44" w:rsidRPr="000E4DC5">
        <w:rPr>
          <w:rFonts w:ascii="Times New Roman" w:hAnsi="Times New Roman" w:cs="Times New Roman"/>
          <w:sz w:val="20"/>
          <w:szCs w:val="20"/>
        </w:rPr>
        <w:t xml:space="preserve">: </w:t>
      </w:r>
      <w:r w:rsidR="00347775" w:rsidRPr="000E4DC5">
        <w:rPr>
          <w:rFonts w:ascii="Times New Roman" w:hAnsi="Times New Roman" w:cs="Times New Roman"/>
          <w:sz w:val="20"/>
          <w:szCs w:val="20"/>
        </w:rPr>
        <w:t>___</w:t>
      </w:r>
      <w:r w:rsidR="00DF5208" w:rsidRPr="000E4DC5">
        <w:rPr>
          <w:rFonts w:ascii="Times New Roman" w:hAnsi="Times New Roman" w:cs="Times New Roman"/>
          <w:sz w:val="20"/>
          <w:szCs w:val="20"/>
        </w:rPr>
        <w:t>______________</w:t>
      </w:r>
      <w:r w:rsidR="001470F6" w:rsidRPr="000E4DC5">
        <w:rPr>
          <w:rFonts w:ascii="Times New Roman" w:hAnsi="Times New Roman" w:cs="Times New Roman"/>
          <w:sz w:val="20"/>
          <w:szCs w:val="20"/>
        </w:rPr>
        <w:t>________________</w:t>
      </w:r>
      <w:r w:rsidR="00347775" w:rsidRPr="000E4DC5">
        <w:rPr>
          <w:rFonts w:ascii="Times New Roman" w:hAnsi="Times New Roman" w:cs="Times New Roman"/>
          <w:sz w:val="20"/>
          <w:szCs w:val="20"/>
        </w:rPr>
        <w:t>________________________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</w:t>
      </w:r>
      <w:r w:rsidR="00347775" w:rsidRPr="000E4DC5">
        <w:rPr>
          <w:rFonts w:ascii="Times New Roman" w:hAnsi="Times New Roman" w:cs="Times New Roman"/>
          <w:sz w:val="20"/>
          <w:szCs w:val="20"/>
        </w:rPr>
        <w:t>__</w:t>
      </w:r>
      <w:r w:rsidR="001470F6" w:rsidRPr="000E4DC5">
        <w:rPr>
          <w:rFonts w:ascii="Times New Roman" w:hAnsi="Times New Roman" w:cs="Times New Roman"/>
          <w:sz w:val="20"/>
          <w:szCs w:val="20"/>
        </w:rPr>
        <w:t>_</w:t>
      </w:r>
    </w:p>
    <w:p w:rsidR="001470F6" w:rsidRPr="001C6941" w:rsidRDefault="001470F6" w:rsidP="00E76156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1C6941">
        <w:rPr>
          <w:rFonts w:ascii="Times New Roman" w:hAnsi="Times New Roman" w:cs="Times New Roman"/>
          <w:b/>
          <w:bCs/>
          <w:szCs w:val="20"/>
        </w:rPr>
        <w:t>ESECUTORE DEL TAGLIO</w:t>
      </w:r>
    </w:p>
    <w:p w:rsidR="001470F6" w:rsidRPr="000E4DC5" w:rsidRDefault="001470F6" w:rsidP="001470F6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COGNOME E NOME________________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________________</w:t>
      </w:r>
      <w:r w:rsidRPr="000E4DC5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941456" w:rsidRDefault="00941456" w:rsidP="001470F6">
      <w:pPr>
        <w:jc w:val="both"/>
        <w:rPr>
          <w:rFonts w:ascii="Times New Roman" w:hAnsi="Times New Roman" w:cs="Times New Roman"/>
          <w:sz w:val="20"/>
          <w:szCs w:val="20"/>
        </w:rPr>
      </w:pPr>
      <w:r w:rsidRPr="00941456">
        <w:rPr>
          <w:rFonts w:ascii="Times New Roman" w:hAnsi="Times New Roman" w:cs="Times New Roman"/>
          <w:sz w:val="20"/>
          <w:szCs w:val="20"/>
        </w:rPr>
        <w:t>INDIRIZZO (via – comune): ________________________________________________________________________________</w:t>
      </w:r>
    </w:p>
    <w:p w:rsidR="001470F6" w:rsidRPr="000E4DC5" w:rsidRDefault="001470F6" w:rsidP="001470F6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 xml:space="preserve">TELEFONO: </w:t>
      </w:r>
      <w:r w:rsidR="00F04836">
        <w:rPr>
          <w:rFonts w:ascii="Times New Roman" w:hAnsi="Times New Roman" w:cs="Times New Roman"/>
          <w:sz w:val="20"/>
          <w:szCs w:val="20"/>
        </w:rPr>
        <w:t>(obbligatorio)_</w:t>
      </w:r>
      <w:r w:rsidRPr="000E4DC5">
        <w:rPr>
          <w:rFonts w:ascii="Times New Roman" w:hAnsi="Times New Roman" w:cs="Times New Roman"/>
          <w:sz w:val="20"/>
          <w:szCs w:val="20"/>
        </w:rPr>
        <w:t>____________________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________________</w:t>
      </w:r>
      <w:r w:rsidRPr="000E4DC5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1470F6" w:rsidRPr="000E4DC5" w:rsidRDefault="001470F6" w:rsidP="001470F6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CODICE FISCALE (FACOLTATIVO): 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</w:t>
      </w:r>
      <w:r w:rsidRPr="000E4DC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F04836" w:rsidRPr="00F04836" w:rsidRDefault="00F04836" w:rsidP="00F0483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04836">
        <w:rPr>
          <w:rFonts w:ascii="Times New Roman" w:hAnsi="Times New Roman" w:cs="Times New Roman"/>
          <w:b/>
          <w:sz w:val="20"/>
          <w:szCs w:val="20"/>
        </w:rPr>
        <w:t>TIPO DI PIANTE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09"/>
        <w:gridCol w:w="4450"/>
        <w:gridCol w:w="613"/>
        <w:gridCol w:w="4750"/>
      </w:tblGrid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Acero (</w:t>
            </w:r>
            <w:hyperlink r:id="rId11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campestre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di monte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3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riccio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Pioppo </w:t>
            </w:r>
            <w:hyperlink r:id="rId14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tremolo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(albra)</w:t>
            </w: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Bagolaro</w:t>
              </w:r>
            </w:hyperlink>
            <w:r w:rsidR="00F04836"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(romelgia)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Ontano (</w:t>
            </w:r>
            <w:hyperlink r:id="rId16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bianco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7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nero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Carpino bianco</w:t>
              </w:r>
            </w:hyperlink>
            <w:r w:rsidR="00F04836"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 (carpenfo)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3D3388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Platano</w:t>
              </w:r>
            </w:hyperlink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Carpino nero</w:t>
              </w:r>
            </w:hyperlink>
            <w:r w:rsidR="00F04836" w:rsidRPr="000E4DC5">
              <w:rPr>
                <w:rStyle w:val="Collegamentoipertestual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(carpen)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3D3388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Robinia</w:t>
              </w:r>
            </w:hyperlink>
            <w:r w:rsidR="00F04836"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/acacia </w:t>
            </w: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Style w:val="Collegamentoipertestual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Style w:val="Collegamentoipertestual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2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Castagno</w:t>
              </w:r>
            </w:hyperlink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Style w:val="Collegamentoipertestual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79" w:type="pct"/>
          </w:tcPr>
          <w:p w:rsidR="00F04836" w:rsidRPr="000E4DC5" w:rsidRDefault="003D3388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Roverella</w:t>
              </w:r>
            </w:hyperlink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Ciliegio selvatico</w:t>
              </w:r>
            </w:hyperlink>
            <w:r w:rsidR="00F04836" w:rsidRPr="000E4DC5">
              <w:rPr>
                <w:rStyle w:val="Collegamentoipertestual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Salice (</w:t>
            </w:r>
            <w:hyperlink r:id="rId25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bianco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6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salicone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Faggio</w:t>
              </w:r>
            </w:hyperlink>
            <w:r w:rsidR="00F04836" w:rsidRPr="000E4DC5">
              <w:rPr>
                <w:rStyle w:val="Collegamentoipertestual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(fo)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Tiglio (</w:t>
            </w:r>
            <w:hyperlink r:id="rId28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selvatico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29" w:history="1">
              <w:r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nostrano</w:t>
              </w:r>
            </w:hyperlink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Frassino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Nocciolo</w:t>
            </w:r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836" w:rsidRPr="000E4DC5" w:rsidTr="006A07F3">
        <w:tc>
          <w:tcPr>
            <w:tcW w:w="292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pct"/>
          </w:tcPr>
          <w:p w:rsidR="00F04836" w:rsidRPr="000E4DC5" w:rsidRDefault="003D3388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F04836" w:rsidRPr="000E4DC5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Olmo</w:t>
              </w:r>
            </w:hyperlink>
          </w:p>
        </w:tc>
        <w:tc>
          <w:tcPr>
            <w:tcW w:w="294" w:type="pct"/>
          </w:tcPr>
          <w:p w:rsidR="00F04836" w:rsidRPr="000E4DC5" w:rsidRDefault="00F04836" w:rsidP="006A07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pct"/>
          </w:tcPr>
          <w:p w:rsidR="00F04836" w:rsidRPr="000E4DC5" w:rsidRDefault="00F04836" w:rsidP="006A0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836" w:rsidRPr="000E4DC5" w:rsidRDefault="00F04836" w:rsidP="00F048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4836" w:rsidRPr="000E4DC5" w:rsidRDefault="00F04836" w:rsidP="00F04836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 xml:space="preserve">SOLO PER ALTO FUSTO (ES. ABETI, LARICI PINO): </w:t>
      </w:r>
    </w:p>
    <w:tbl>
      <w:tblPr>
        <w:tblW w:w="50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643"/>
        <w:gridCol w:w="643"/>
        <w:gridCol w:w="643"/>
        <w:gridCol w:w="643"/>
        <w:gridCol w:w="643"/>
        <w:gridCol w:w="643"/>
        <w:gridCol w:w="642"/>
        <w:gridCol w:w="642"/>
        <w:gridCol w:w="642"/>
        <w:gridCol w:w="642"/>
        <w:gridCol w:w="642"/>
        <w:gridCol w:w="642"/>
        <w:gridCol w:w="642"/>
        <w:gridCol w:w="617"/>
        <w:gridCol w:w="33"/>
      </w:tblGrid>
      <w:tr w:rsidR="00F04836" w:rsidRPr="000E4DC5" w:rsidTr="006A07F3">
        <w:trPr>
          <w:gridAfter w:val="1"/>
          <w:wAfter w:w="30" w:type="dxa"/>
          <w:trHeight w:val="228"/>
        </w:trPr>
        <w:tc>
          <w:tcPr>
            <w:tcW w:w="698" w:type="pct"/>
            <w:vMerge w:val="restar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Specie</w:t>
            </w:r>
          </w:p>
        </w:tc>
        <w:tc>
          <w:tcPr>
            <w:tcW w:w="4286" w:type="pct"/>
            <w:gridSpan w:val="14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n. piante per diametro in cm</w:t>
            </w:r>
          </w:p>
        </w:tc>
      </w:tr>
      <w:tr w:rsidR="00F04836" w:rsidRPr="000E4DC5" w:rsidTr="006A07F3">
        <w:tc>
          <w:tcPr>
            <w:tcW w:w="698" w:type="pct"/>
            <w:vMerge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0" w:type="pct"/>
            <w:gridSpan w:val="2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&gt;80</w:t>
            </w:r>
          </w:p>
        </w:tc>
      </w:tr>
      <w:tr w:rsidR="00F04836" w:rsidRPr="000E4DC5" w:rsidTr="006A07F3">
        <w:tc>
          <w:tcPr>
            <w:tcW w:w="698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836" w:rsidRPr="000E4DC5" w:rsidTr="006A07F3">
        <w:tc>
          <w:tcPr>
            <w:tcW w:w="698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836" w:rsidRPr="000E4DC5" w:rsidTr="006A07F3">
        <w:tc>
          <w:tcPr>
            <w:tcW w:w="698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836" w:rsidRPr="000E4DC5" w:rsidTr="006A07F3">
        <w:tc>
          <w:tcPr>
            <w:tcW w:w="698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:rsidR="00F04836" w:rsidRPr="000E4DC5" w:rsidRDefault="00F04836" w:rsidP="006A07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836" w:rsidRDefault="00F04836" w:rsidP="00BB3B33">
      <w:pPr>
        <w:jc w:val="both"/>
        <w:rPr>
          <w:rFonts w:ascii="Times New Roman" w:hAnsi="Times New Roman" w:cs="Times New Roman"/>
          <w:b/>
          <w:bCs/>
          <w:szCs w:val="20"/>
        </w:rPr>
      </w:pPr>
    </w:p>
    <w:p w:rsidR="00E76156" w:rsidRPr="001C6941" w:rsidRDefault="001470F6" w:rsidP="00BB3B33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1C6941">
        <w:rPr>
          <w:rFonts w:ascii="Times New Roman" w:hAnsi="Times New Roman" w:cs="Times New Roman"/>
          <w:b/>
          <w:bCs/>
          <w:szCs w:val="20"/>
        </w:rPr>
        <w:t>MODALITÀ DI ESBOSCO / TRASPORTO LEGNA</w:t>
      </w:r>
      <w:r w:rsidR="00DA7E41" w:rsidRPr="001C6941">
        <w:rPr>
          <w:rFonts w:ascii="Times New Roman" w:hAnsi="Times New Roman" w:cs="Times New Roman"/>
          <w:b/>
          <w:bCs/>
          <w:szCs w:val="20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3"/>
        <w:gridCol w:w="2914"/>
        <w:gridCol w:w="475"/>
        <w:gridCol w:w="2997"/>
        <w:gridCol w:w="534"/>
        <w:gridCol w:w="2939"/>
      </w:tblGrid>
      <w:tr w:rsidR="001C6941" w:rsidRPr="000E4DC5" w:rsidTr="001470F6">
        <w:tc>
          <w:tcPr>
            <w:tcW w:w="270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Automezzo </w:t>
            </w:r>
          </w:p>
        </w:tc>
        <w:tc>
          <w:tcPr>
            <w:tcW w:w="228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Motocarriola</w:t>
            </w:r>
          </w:p>
        </w:tc>
        <w:tc>
          <w:tcPr>
            <w:tcW w:w="256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 xml:space="preserve">Manuale  </w:t>
            </w:r>
          </w:p>
        </w:tc>
      </w:tr>
      <w:tr w:rsidR="001C6941" w:rsidRPr="000E4DC5" w:rsidTr="001470F6">
        <w:tc>
          <w:tcPr>
            <w:tcW w:w="270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Trattore</w:t>
            </w:r>
          </w:p>
        </w:tc>
        <w:tc>
          <w:tcPr>
            <w:tcW w:w="228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4DC5">
              <w:rPr>
                <w:rFonts w:ascii="Times New Roman" w:hAnsi="Times New Roman" w:cs="Times New Roman"/>
                <w:sz w:val="20"/>
                <w:szCs w:val="20"/>
              </w:rPr>
              <w:t>Carriola</w:t>
            </w:r>
          </w:p>
        </w:tc>
        <w:tc>
          <w:tcPr>
            <w:tcW w:w="256" w:type="pct"/>
          </w:tcPr>
          <w:p w:rsidR="001470F6" w:rsidRPr="000E4DC5" w:rsidRDefault="001470F6" w:rsidP="00147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pct"/>
          </w:tcPr>
          <w:p w:rsidR="001470F6" w:rsidRPr="00941456" w:rsidRDefault="00941456" w:rsidP="009414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456">
              <w:rPr>
                <w:rFonts w:ascii="Times New Roman" w:hAnsi="Times New Roman" w:cs="Times New Roman"/>
                <w:b/>
                <w:sz w:val="20"/>
                <w:szCs w:val="20"/>
              </w:rPr>
              <w:t>Impianto gru/filo</w:t>
            </w:r>
            <w:r w:rsidR="00DF4F7F" w:rsidRPr="0094145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941456">
              <w:rPr>
                <w:rFonts w:ascii="Times New Roman" w:hAnsi="Times New Roman" w:cs="Times New Roman"/>
                <w:b/>
                <w:sz w:val="20"/>
                <w:szCs w:val="20"/>
              </w:rPr>
              <w:t>palorcio**</w:t>
            </w:r>
          </w:p>
        </w:tc>
      </w:tr>
    </w:tbl>
    <w:p w:rsidR="00037928" w:rsidRDefault="00037928" w:rsidP="0094145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41456" w:rsidRDefault="00941456" w:rsidP="00BB3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**contattare l’ufficio 0346950102 - Giovanna</w:t>
      </w:r>
    </w:p>
    <w:p w:rsidR="002B4417" w:rsidRDefault="002B4417" w:rsidP="00BB3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Tramite: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7"/>
        <w:gridCol w:w="3038"/>
        <w:gridCol w:w="364"/>
        <w:gridCol w:w="3056"/>
      </w:tblGrid>
      <w:tr w:rsidR="002B4417" w:rsidRPr="002B4417" w:rsidTr="00941456">
        <w:tc>
          <w:tcPr>
            <w:tcW w:w="421" w:type="dxa"/>
          </w:tcPr>
          <w:p w:rsidR="002B4417" w:rsidRPr="002B4417" w:rsidRDefault="002B4417" w:rsidP="00BB3B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2B4417" w:rsidRPr="002B4417" w:rsidRDefault="002B4417" w:rsidP="00BB3B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4417">
              <w:rPr>
                <w:rFonts w:ascii="Times New Roman" w:hAnsi="Times New Roman" w:cs="Times New Roman"/>
                <w:bCs/>
                <w:sz w:val="20"/>
                <w:szCs w:val="20"/>
              </w:rPr>
              <w:t>Viabilità ordinaria</w:t>
            </w:r>
          </w:p>
        </w:tc>
        <w:tc>
          <w:tcPr>
            <w:tcW w:w="567" w:type="dxa"/>
          </w:tcPr>
          <w:p w:rsidR="002B4417" w:rsidRPr="002B4417" w:rsidRDefault="002B4417" w:rsidP="00BB3B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38" w:type="dxa"/>
          </w:tcPr>
          <w:p w:rsidR="002B4417" w:rsidRPr="002B4417" w:rsidRDefault="002B4417" w:rsidP="00BB3B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Vasp classe: </w:t>
            </w:r>
          </w:p>
        </w:tc>
        <w:tc>
          <w:tcPr>
            <w:tcW w:w="364" w:type="dxa"/>
          </w:tcPr>
          <w:p w:rsidR="002B4417" w:rsidRPr="002B4417" w:rsidRDefault="002B4417" w:rsidP="00BB3B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:rsidR="002B4417" w:rsidRPr="002B4417" w:rsidRDefault="00941456" w:rsidP="00BB3B3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Strada sterrata</w:t>
            </w:r>
          </w:p>
        </w:tc>
      </w:tr>
      <w:tr w:rsidR="002B4417" w:rsidTr="00941456">
        <w:tc>
          <w:tcPr>
            <w:tcW w:w="421" w:type="dxa"/>
          </w:tcPr>
          <w:p w:rsidR="002B4417" w:rsidRDefault="002B4417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2B4417" w:rsidRPr="00941456" w:rsidRDefault="00941456" w:rsidP="009414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456">
              <w:rPr>
                <w:rFonts w:ascii="Times New Roman" w:hAnsi="Times New Roman" w:cs="Times New Roman"/>
                <w:bCs/>
                <w:sz w:val="20"/>
                <w:szCs w:val="20"/>
              </w:rPr>
              <w:t>Utilizzata sul posto</w:t>
            </w:r>
          </w:p>
        </w:tc>
        <w:tc>
          <w:tcPr>
            <w:tcW w:w="567" w:type="dxa"/>
          </w:tcPr>
          <w:p w:rsidR="002B4417" w:rsidRDefault="002B4417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</w:tcPr>
          <w:p w:rsidR="002B4417" w:rsidRDefault="002B4417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:rsidR="002B4417" w:rsidRDefault="002B4417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:rsidR="002B4417" w:rsidRDefault="002B4417" w:rsidP="00BB3B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416E6" w:rsidRPr="000E4DC5" w:rsidRDefault="00F416E6" w:rsidP="00BB3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04B44" w:rsidRPr="001C6941" w:rsidRDefault="00784907" w:rsidP="00BB3B33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1C6941">
        <w:rPr>
          <w:rFonts w:ascii="Times New Roman" w:hAnsi="Times New Roman" w:cs="Times New Roman"/>
          <w:b/>
          <w:bCs/>
          <w:szCs w:val="20"/>
        </w:rPr>
        <w:t xml:space="preserve">DATI CATASTALI </w:t>
      </w:r>
      <w:r w:rsidR="00A04B44" w:rsidRPr="001C6941">
        <w:rPr>
          <w:rFonts w:ascii="Times New Roman" w:hAnsi="Times New Roman" w:cs="Times New Roman"/>
          <w:b/>
          <w:bCs/>
          <w:szCs w:val="20"/>
        </w:rPr>
        <w:t>DELLA SUPERFICIE INTERESSATA AL TAGLIO</w:t>
      </w:r>
      <w:r w:rsidRPr="001C6941">
        <w:rPr>
          <w:rFonts w:ascii="Times New Roman" w:hAnsi="Times New Roman" w:cs="Times New Roman"/>
          <w:b/>
          <w:bCs/>
          <w:szCs w:val="20"/>
        </w:rPr>
        <w:t xml:space="preserve"> (</w:t>
      </w:r>
      <w:r w:rsidR="002A4382" w:rsidRPr="001C6941">
        <w:rPr>
          <w:rFonts w:ascii="Times New Roman" w:hAnsi="Times New Roman" w:cs="Times New Roman"/>
          <w:b/>
          <w:bCs/>
          <w:szCs w:val="20"/>
        </w:rPr>
        <w:t>OBBLIGATORIO</w:t>
      </w:r>
      <w:r w:rsidRPr="001C6941">
        <w:rPr>
          <w:rFonts w:ascii="Times New Roman" w:hAnsi="Times New Roman" w:cs="Times New Roman"/>
          <w:b/>
          <w:bCs/>
          <w:szCs w:val="20"/>
        </w:rPr>
        <w:t>)</w:t>
      </w:r>
      <w:r w:rsidR="004125B1" w:rsidRPr="001C6941">
        <w:rPr>
          <w:rFonts w:ascii="Times New Roman" w:hAnsi="Times New Roman" w:cs="Times New Roman"/>
          <w:b/>
          <w:bCs/>
          <w:szCs w:val="20"/>
        </w:rPr>
        <w:t>:</w:t>
      </w:r>
    </w:p>
    <w:p w:rsidR="004125B1" w:rsidRPr="000E4DC5" w:rsidRDefault="004125B1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COMUNE</w:t>
      </w:r>
      <w:r w:rsidR="00C30805" w:rsidRPr="000E4DC5">
        <w:rPr>
          <w:rFonts w:ascii="Times New Roman" w:hAnsi="Times New Roman" w:cs="Times New Roman"/>
          <w:sz w:val="20"/>
          <w:szCs w:val="20"/>
        </w:rPr>
        <w:t xml:space="preserve"> CENSUARIO</w:t>
      </w:r>
      <w:r w:rsidRPr="000E4DC5">
        <w:rPr>
          <w:rFonts w:ascii="Times New Roman" w:hAnsi="Times New Roman" w:cs="Times New Roman"/>
          <w:sz w:val="20"/>
          <w:szCs w:val="20"/>
        </w:rPr>
        <w:t>: ____</w:t>
      </w:r>
      <w:r w:rsidR="00C30805" w:rsidRPr="000E4DC5">
        <w:rPr>
          <w:rFonts w:ascii="Times New Roman" w:hAnsi="Times New Roman" w:cs="Times New Roman"/>
          <w:sz w:val="20"/>
          <w:szCs w:val="20"/>
        </w:rPr>
        <w:t>_</w:t>
      </w:r>
      <w:r w:rsidRPr="000E4DC5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 FOGLIO N.: ________________</w:t>
      </w:r>
      <w:r w:rsidRPr="000E4DC5">
        <w:rPr>
          <w:rFonts w:ascii="Times New Roman" w:hAnsi="Times New Roman" w:cs="Times New Roman"/>
          <w:sz w:val="20"/>
          <w:szCs w:val="20"/>
        </w:rPr>
        <w:t>_______</w:t>
      </w:r>
    </w:p>
    <w:p w:rsidR="004125B1" w:rsidRPr="000E4DC5" w:rsidRDefault="004125B1" w:rsidP="00BB3B33">
      <w:pPr>
        <w:jc w:val="both"/>
        <w:rPr>
          <w:rFonts w:ascii="Times New Roman" w:hAnsi="Times New Roman" w:cs="Times New Roman"/>
          <w:sz w:val="20"/>
          <w:szCs w:val="20"/>
        </w:rPr>
      </w:pPr>
      <w:r w:rsidRPr="000E4DC5">
        <w:rPr>
          <w:rFonts w:ascii="Times New Roman" w:hAnsi="Times New Roman" w:cs="Times New Roman"/>
          <w:sz w:val="20"/>
          <w:szCs w:val="20"/>
        </w:rPr>
        <w:t>MAPPALE N.: _____________________________________________________________________</w:t>
      </w:r>
      <w:r w:rsidR="001C6941">
        <w:rPr>
          <w:rFonts w:ascii="Times New Roman" w:hAnsi="Times New Roman" w:cs="Times New Roman"/>
          <w:sz w:val="20"/>
          <w:szCs w:val="20"/>
        </w:rPr>
        <w:t>______________________</w:t>
      </w:r>
    </w:p>
    <w:p w:rsidR="00147998" w:rsidRPr="00F04836" w:rsidRDefault="00F04836" w:rsidP="00F04836">
      <w:pPr>
        <w:jc w:val="both"/>
        <w:rPr>
          <w:rFonts w:ascii="Times New Roman" w:hAnsi="Times New Roman" w:cs="Times New Roman"/>
          <w:sz w:val="24"/>
          <w:szCs w:val="20"/>
        </w:rPr>
      </w:pPr>
      <w:r w:rsidRPr="00F04836">
        <w:rPr>
          <w:rFonts w:ascii="Times New Roman" w:hAnsi="Times New Roman" w:cs="Times New Roman"/>
          <w:sz w:val="24"/>
          <w:szCs w:val="20"/>
        </w:rPr>
        <w:t>Per individuare il mappale consultare il sito https://geoportale.provincia.bergamo.it/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sectPr w:rsidR="00147998" w:rsidRPr="00F04836" w:rsidSect="00F416E6">
      <w:pgSz w:w="11906" w:h="16838"/>
      <w:pgMar w:top="426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88" w:rsidRDefault="003D3388" w:rsidP="005E6FDE">
      <w:pPr>
        <w:spacing w:after="0" w:line="240" w:lineRule="auto"/>
      </w:pPr>
      <w:r>
        <w:separator/>
      </w:r>
    </w:p>
  </w:endnote>
  <w:endnote w:type="continuationSeparator" w:id="0">
    <w:p w:rsidR="003D3388" w:rsidRDefault="003D3388" w:rsidP="005E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88" w:rsidRDefault="003D3388" w:rsidP="005E6FDE">
      <w:pPr>
        <w:spacing w:after="0" w:line="240" w:lineRule="auto"/>
      </w:pPr>
      <w:r>
        <w:separator/>
      </w:r>
    </w:p>
  </w:footnote>
  <w:footnote w:type="continuationSeparator" w:id="0">
    <w:p w:rsidR="003D3388" w:rsidRDefault="003D3388" w:rsidP="005E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965EE"/>
    <w:multiLevelType w:val="hybridMultilevel"/>
    <w:tmpl w:val="DDDE3E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F6"/>
    <w:rsid w:val="00037928"/>
    <w:rsid w:val="000400CC"/>
    <w:rsid w:val="00057354"/>
    <w:rsid w:val="000B5732"/>
    <w:rsid w:val="000E4DC5"/>
    <w:rsid w:val="0011354F"/>
    <w:rsid w:val="001156CE"/>
    <w:rsid w:val="0012785B"/>
    <w:rsid w:val="00146E70"/>
    <w:rsid w:val="001470F6"/>
    <w:rsid w:val="00147998"/>
    <w:rsid w:val="001C6941"/>
    <w:rsid w:val="001D4B7A"/>
    <w:rsid w:val="001E49E7"/>
    <w:rsid w:val="002401AD"/>
    <w:rsid w:val="00244DDD"/>
    <w:rsid w:val="002465BF"/>
    <w:rsid w:val="002A4382"/>
    <w:rsid w:val="002B4417"/>
    <w:rsid w:val="002E79B6"/>
    <w:rsid w:val="002F26D7"/>
    <w:rsid w:val="0033403D"/>
    <w:rsid w:val="00347775"/>
    <w:rsid w:val="0036197C"/>
    <w:rsid w:val="003D3388"/>
    <w:rsid w:val="003F1A67"/>
    <w:rsid w:val="004125B1"/>
    <w:rsid w:val="00415655"/>
    <w:rsid w:val="0042324E"/>
    <w:rsid w:val="005E6FDE"/>
    <w:rsid w:val="00604AED"/>
    <w:rsid w:val="00691A2B"/>
    <w:rsid w:val="006A3577"/>
    <w:rsid w:val="006A4089"/>
    <w:rsid w:val="006A53E6"/>
    <w:rsid w:val="006C2870"/>
    <w:rsid w:val="006E1CD7"/>
    <w:rsid w:val="0072099E"/>
    <w:rsid w:val="007404D5"/>
    <w:rsid w:val="00784907"/>
    <w:rsid w:val="007F54BF"/>
    <w:rsid w:val="0082113E"/>
    <w:rsid w:val="00862A41"/>
    <w:rsid w:val="008C1BF8"/>
    <w:rsid w:val="0091387E"/>
    <w:rsid w:val="00941456"/>
    <w:rsid w:val="009666A9"/>
    <w:rsid w:val="00985049"/>
    <w:rsid w:val="009C4F67"/>
    <w:rsid w:val="00A04B44"/>
    <w:rsid w:val="00A31CF9"/>
    <w:rsid w:val="00A44F86"/>
    <w:rsid w:val="00A610EF"/>
    <w:rsid w:val="00A7445C"/>
    <w:rsid w:val="00A757A3"/>
    <w:rsid w:val="00A9734C"/>
    <w:rsid w:val="00B140AF"/>
    <w:rsid w:val="00B40A30"/>
    <w:rsid w:val="00B6737C"/>
    <w:rsid w:val="00B77BC4"/>
    <w:rsid w:val="00B95109"/>
    <w:rsid w:val="00BB3B33"/>
    <w:rsid w:val="00C30805"/>
    <w:rsid w:val="00CE7224"/>
    <w:rsid w:val="00D34E94"/>
    <w:rsid w:val="00D35770"/>
    <w:rsid w:val="00D46804"/>
    <w:rsid w:val="00D5460B"/>
    <w:rsid w:val="00D737DD"/>
    <w:rsid w:val="00D85BD8"/>
    <w:rsid w:val="00DA7E41"/>
    <w:rsid w:val="00DF4F7F"/>
    <w:rsid w:val="00DF5208"/>
    <w:rsid w:val="00E45799"/>
    <w:rsid w:val="00E76156"/>
    <w:rsid w:val="00EA3B48"/>
    <w:rsid w:val="00EC01CA"/>
    <w:rsid w:val="00EE00B9"/>
    <w:rsid w:val="00EE27F6"/>
    <w:rsid w:val="00EF1B20"/>
    <w:rsid w:val="00F04836"/>
    <w:rsid w:val="00F416E6"/>
    <w:rsid w:val="00F5114E"/>
    <w:rsid w:val="00F52737"/>
    <w:rsid w:val="00F9641B"/>
    <w:rsid w:val="00FB30D4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8B6E22-A291-43D8-B7E1-983177A3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1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6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FDE"/>
  </w:style>
  <w:style w:type="paragraph" w:styleId="Pidipagina">
    <w:name w:val="footer"/>
    <w:basedOn w:val="Normale"/>
    <w:link w:val="PidipaginaCarattere"/>
    <w:uiPriority w:val="99"/>
    <w:unhideWhenUsed/>
    <w:rsid w:val="005E6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FDE"/>
  </w:style>
  <w:style w:type="character" w:styleId="Collegamentoipertestuale">
    <w:name w:val="Hyperlink"/>
    <w:basedOn w:val="Carpredefinitoparagrafo"/>
    <w:uiPriority w:val="99"/>
    <w:unhideWhenUsed/>
    <w:rsid w:val="001156C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156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4A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546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46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46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6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60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5460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60B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966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piemonte.it/web/sites/default/files/media/documenti/2019-03/la_fustaia.pdf" TargetMode="External"/><Relationship Id="rId13" Type="http://schemas.openxmlformats.org/officeDocument/2006/relationships/hyperlink" Target="https://www.actaplantarum.org/galleria_flora/galleria1.php?aid=236&amp;seo=Acer%20platanoides" TargetMode="External"/><Relationship Id="rId18" Type="http://schemas.openxmlformats.org/officeDocument/2006/relationships/hyperlink" Target="https://www.actaplantarum.org/galleria_flora/galleria1.php?aid=287&amp;seo=Carpinus%20betulus" TargetMode="External"/><Relationship Id="rId26" Type="http://schemas.openxmlformats.org/officeDocument/2006/relationships/hyperlink" Target="https://www.actaplantarum.org/galleria_flora/galleria1.php?aid=191&amp;seo=Salix%20capre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taplantarum.org/galleria_flora/galleria1.php?view=1&amp;id=7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ctaplantarum.org/galleria_flora/galleria1.php?aid=237&amp;seo=Acer%20pseudoplatanus" TargetMode="External"/><Relationship Id="rId17" Type="http://schemas.openxmlformats.org/officeDocument/2006/relationships/hyperlink" Target="https://www.actaplantarum.org/galleria_flora/galleria1.php?aid=1856&amp;seo=Alnus%20glutinosa" TargetMode="External"/><Relationship Id="rId25" Type="http://schemas.openxmlformats.org/officeDocument/2006/relationships/hyperlink" Target="https://www.actaplantarum.org/galleria_flora/galleria1.php?aid=1572&amp;seo=Salix%20al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taplantarum.org/galleria_flora/galleria1.php?aid=1322&amp;seo=Alnus%20incana" TargetMode="External"/><Relationship Id="rId20" Type="http://schemas.openxmlformats.org/officeDocument/2006/relationships/hyperlink" Target="https://www.actaplantarum.org/galleria_flora/galleria1.php?aid=1288&amp;seo=Ostrya%20carpinifolia" TargetMode="External"/><Relationship Id="rId29" Type="http://schemas.openxmlformats.org/officeDocument/2006/relationships/hyperlink" Target="https://www.actaplantarum.org/galleria_flora/galleria1.php?aid=1462&amp;seo=Tilia%20platyphyll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aplantarum.org/galleria_flora/galleria1.php?aid=224&amp;seo=Acer%20campestre" TargetMode="External"/><Relationship Id="rId24" Type="http://schemas.openxmlformats.org/officeDocument/2006/relationships/hyperlink" Target="https://www.actaplantarum.org/galleria_flora/galleria1.php?view=1&amp;id=75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ctaplantarum.org/galleria_flora/galleria1.php?aid=3936&amp;seo=Celtis%20australis" TargetMode="External"/><Relationship Id="rId23" Type="http://schemas.openxmlformats.org/officeDocument/2006/relationships/hyperlink" Target="https://www.actaplantarum.org/galleria_flora/galleria1.php?view=1&amp;id=1295" TargetMode="External"/><Relationship Id="rId28" Type="http://schemas.openxmlformats.org/officeDocument/2006/relationships/hyperlink" Target="https://www.actaplantarum.org/galleria_flora/galleria1.php?aid=2404&amp;seo=Tilia%20cordata" TargetMode="External"/><Relationship Id="rId10" Type="http://schemas.openxmlformats.org/officeDocument/2006/relationships/hyperlink" Target="https://www.regione.piemonte.it/web/sites/default/files/media/documenti/2019-03/il_ceduo.pdf" TargetMode="External"/><Relationship Id="rId19" Type="http://schemas.openxmlformats.org/officeDocument/2006/relationships/hyperlink" Target="https://www.actaplantarum.org/galleria_flora/galleria1.php?aid=2836&amp;seo=Platanus%20orientali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ione.piemonte.it/web/sites/default/files/media/documenti/2019-03/il_governo_misto.pdf" TargetMode="External"/><Relationship Id="rId14" Type="http://schemas.openxmlformats.org/officeDocument/2006/relationships/hyperlink" Target="https://www.actaplantarum.org/galleria_flora/galleria1.php?aid=2648&amp;seo=Populus%20tremula" TargetMode="External"/><Relationship Id="rId22" Type="http://schemas.openxmlformats.org/officeDocument/2006/relationships/hyperlink" Target="https://www.actaplantarum.org/galleria_flora/galleria1.php?view=1&amp;id=1295" TargetMode="External"/><Relationship Id="rId27" Type="http://schemas.openxmlformats.org/officeDocument/2006/relationships/hyperlink" Target="https://www.actaplantarum.org/galleria_flora/galleria1.php?aid=316&amp;seo=Fagus%20sylvatica" TargetMode="External"/><Relationship Id="rId30" Type="http://schemas.openxmlformats.org/officeDocument/2006/relationships/hyperlink" Target="https://www.actaplantarum.org/galleria_flora/galleria1.php?view=1&amp;id=75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9BF8-F9D1-4B6D-A6B0-D673977D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4BD5186B</Template>
  <TotalTime>0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Giuliana Rossi</dc:creator>
  <cp:keywords/>
  <dc:description/>
  <cp:lastModifiedBy>Luca Pendezza</cp:lastModifiedBy>
  <cp:revision>2</cp:revision>
  <cp:lastPrinted>2021-03-09T19:50:00Z</cp:lastPrinted>
  <dcterms:created xsi:type="dcterms:W3CDTF">2025-03-13T11:24:00Z</dcterms:created>
  <dcterms:modified xsi:type="dcterms:W3CDTF">2025-03-13T11:24:00Z</dcterms:modified>
</cp:coreProperties>
</file>