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B91" w:rsidRPr="00137259" w:rsidRDefault="004D7B91" w:rsidP="004D7B91">
      <w:pPr>
        <w:pStyle w:val="Titolo2"/>
        <w:rPr>
          <w:rFonts w:ascii="Times New Roman" w:hAnsi="Times New Roman"/>
          <w:sz w:val="20"/>
          <w:szCs w:val="20"/>
        </w:rPr>
      </w:pPr>
      <w:bookmarkStart w:id="0" w:name="_Toc181089959"/>
      <w:bookmarkStart w:id="1" w:name="_GoBack"/>
      <w:r w:rsidRPr="00137259">
        <w:rPr>
          <w:rFonts w:ascii="Times New Roman" w:hAnsi="Times New Roman"/>
          <w:sz w:val="20"/>
          <w:szCs w:val="20"/>
        </w:rPr>
        <w:t>Allegato E - PROSPETTO VARIANTI</w:t>
      </w:r>
      <w:bookmarkEnd w:id="0"/>
    </w:p>
    <w:bookmarkEnd w:id="1"/>
    <w:p w:rsidR="004D7B91" w:rsidRPr="00137259" w:rsidRDefault="004D7B91" w:rsidP="004D7B91">
      <w:pPr>
        <w:tabs>
          <w:tab w:val="num" w:pos="-1560"/>
          <w:tab w:val="left" w:pos="18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D7B91" w:rsidRPr="00137259" w:rsidRDefault="004D7B91" w:rsidP="004D7B91">
      <w:pPr>
        <w:tabs>
          <w:tab w:val="num" w:pos="-1560"/>
          <w:tab w:val="left" w:pos="180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137259">
        <w:rPr>
          <w:rFonts w:ascii="Times New Roman" w:eastAsia="Times New Roman" w:hAnsi="Times New Roman" w:cs="Times New Roman"/>
          <w:sz w:val="20"/>
          <w:szCs w:val="20"/>
          <w:lang w:eastAsia="it-IT"/>
        </w:rPr>
        <w:t>Quadro di confronto tra la situazione inizialmente prevista e quella che si determina a seguito della variante</w:t>
      </w:r>
    </w:p>
    <w:p w:rsidR="004D7B91" w:rsidRPr="00137259" w:rsidRDefault="004D7B91" w:rsidP="004D7B91">
      <w:pPr>
        <w:tabs>
          <w:tab w:val="left" w:pos="426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4D7B91" w:rsidRPr="00137259" w:rsidRDefault="004D7B91" w:rsidP="004D7B9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2835"/>
        <w:gridCol w:w="1843"/>
        <w:gridCol w:w="1843"/>
        <w:gridCol w:w="2553"/>
      </w:tblGrid>
      <w:tr w:rsidR="004D7B91" w:rsidRPr="00137259" w:rsidTr="00217F28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B91" w:rsidRPr="00137259" w:rsidRDefault="004D7B91" w:rsidP="00217F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725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Codice</w:t>
            </w:r>
          </w:p>
          <w:p w:rsidR="004D7B91" w:rsidRPr="00137259" w:rsidRDefault="004D7B91" w:rsidP="00217F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725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SISCO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B91" w:rsidRPr="00137259" w:rsidRDefault="004D7B91" w:rsidP="00217F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725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Descrizione intervento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B91" w:rsidRPr="00137259" w:rsidRDefault="004D7B91" w:rsidP="00217F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725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Importo ammesso a finanziamento (€)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B91" w:rsidRPr="00137259" w:rsidRDefault="004D7B91" w:rsidP="00217F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725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Importo variante richiesto (€)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B91" w:rsidRPr="00137259" w:rsidRDefault="004D7B91" w:rsidP="00217F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725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Note</w:t>
            </w:r>
          </w:p>
        </w:tc>
      </w:tr>
      <w:tr w:rsidR="004D7B91" w:rsidRPr="00137259" w:rsidTr="00217F28">
        <w:trPr>
          <w:trHeight w:val="45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B91" w:rsidRPr="00137259" w:rsidRDefault="004D7B91" w:rsidP="00217F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B91" w:rsidRPr="00137259" w:rsidRDefault="004D7B91" w:rsidP="00217F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B91" w:rsidRPr="00137259" w:rsidRDefault="004D7B91" w:rsidP="00217F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B91" w:rsidRPr="00137259" w:rsidRDefault="004D7B91" w:rsidP="00217F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B91" w:rsidRPr="00137259" w:rsidRDefault="004D7B91" w:rsidP="00217F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D7B91" w:rsidRPr="00137259" w:rsidTr="00217F28">
        <w:trPr>
          <w:trHeight w:val="45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B91" w:rsidRPr="00137259" w:rsidRDefault="004D7B91" w:rsidP="00217F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B91" w:rsidRPr="00137259" w:rsidRDefault="004D7B91" w:rsidP="00217F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B91" w:rsidRPr="00137259" w:rsidRDefault="004D7B91" w:rsidP="00217F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B91" w:rsidRPr="00137259" w:rsidRDefault="004D7B91" w:rsidP="00217F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B91" w:rsidRPr="00137259" w:rsidRDefault="004D7B91" w:rsidP="00217F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D7B91" w:rsidRPr="00137259" w:rsidTr="00217F28">
        <w:trPr>
          <w:trHeight w:val="45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B91" w:rsidRPr="00137259" w:rsidRDefault="004D7B91" w:rsidP="00217F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B91" w:rsidRPr="00137259" w:rsidRDefault="004D7B91" w:rsidP="00217F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B91" w:rsidRPr="00137259" w:rsidRDefault="004D7B91" w:rsidP="00217F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B91" w:rsidRPr="00137259" w:rsidRDefault="004D7B91" w:rsidP="00217F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B91" w:rsidRPr="00137259" w:rsidRDefault="004D7B91" w:rsidP="00217F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D7B91" w:rsidRPr="00137259" w:rsidTr="00217F28">
        <w:trPr>
          <w:trHeight w:val="45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B91" w:rsidRPr="00137259" w:rsidRDefault="004D7B91" w:rsidP="00217F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B91" w:rsidRPr="00137259" w:rsidRDefault="004D7B91" w:rsidP="00217F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B91" w:rsidRPr="00137259" w:rsidRDefault="004D7B91" w:rsidP="00217F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B91" w:rsidRPr="00137259" w:rsidRDefault="004D7B91" w:rsidP="00217F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B91" w:rsidRPr="00137259" w:rsidRDefault="004D7B91" w:rsidP="00217F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D7B91" w:rsidRPr="00137259" w:rsidTr="00217F28">
        <w:trPr>
          <w:trHeight w:val="45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B91" w:rsidRPr="00137259" w:rsidRDefault="004D7B91" w:rsidP="00217F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B91" w:rsidRPr="00137259" w:rsidRDefault="004D7B91" w:rsidP="00217F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B91" w:rsidRPr="00137259" w:rsidRDefault="004D7B91" w:rsidP="00217F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7B91" w:rsidRPr="00137259" w:rsidRDefault="004D7B91" w:rsidP="00217F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7B91" w:rsidRPr="00137259" w:rsidRDefault="004D7B91" w:rsidP="00217F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D7B91" w:rsidRPr="00137259" w:rsidTr="00217F28">
        <w:trPr>
          <w:trHeight w:val="454"/>
        </w:trPr>
        <w:tc>
          <w:tcPr>
            <w:tcW w:w="3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B91" w:rsidRPr="00137259" w:rsidRDefault="004D7B91" w:rsidP="00217F2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725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7B91" w:rsidRPr="00137259" w:rsidRDefault="004D7B91" w:rsidP="00217F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91" w:rsidRPr="00137259" w:rsidRDefault="004D7B91" w:rsidP="00217F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7B91" w:rsidRPr="00137259" w:rsidRDefault="004D7B91" w:rsidP="00217F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4D7B91" w:rsidRPr="00137259" w:rsidTr="00217F28">
        <w:trPr>
          <w:trHeight w:val="454"/>
        </w:trPr>
        <w:tc>
          <w:tcPr>
            <w:tcW w:w="3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B91" w:rsidRPr="00137259" w:rsidRDefault="004D7B91" w:rsidP="00217F2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725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Totale finanziato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91" w:rsidRPr="00137259" w:rsidRDefault="004D7B91" w:rsidP="00217F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7B91" w:rsidRPr="00137259" w:rsidRDefault="004D7B91" w:rsidP="00217F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D7B91" w:rsidRPr="00137259" w:rsidRDefault="004D7B91" w:rsidP="00217F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4D7B91" w:rsidRPr="00137259" w:rsidTr="00217F28">
        <w:trPr>
          <w:trHeight w:val="454"/>
        </w:trPr>
        <w:tc>
          <w:tcPr>
            <w:tcW w:w="3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B91" w:rsidRPr="00137259" w:rsidRDefault="004D7B91" w:rsidP="00217F2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725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Contributo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91" w:rsidRPr="00137259" w:rsidRDefault="004D7B91" w:rsidP="00217F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7B91" w:rsidRPr="00137259" w:rsidRDefault="004D7B91" w:rsidP="00217F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D7B91" w:rsidRPr="00137259" w:rsidRDefault="004D7B91" w:rsidP="00217F2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</w:tr>
    </w:tbl>
    <w:p w:rsidR="004D7B91" w:rsidRPr="00137259" w:rsidRDefault="004D7B91" w:rsidP="004D7B9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D7B91" w:rsidRPr="00137259" w:rsidRDefault="004D7B91" w:rsidP="004D7B9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D7B91" w:rsidRPr="00137259" w:rsidRDefault="004D7B91" w:rsidP="004D7B91">
      <w:pPr>
        <w:spacing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137259">
        <w:rPr>
          <w:rFonts w:ascii="Times New Roman" w:eastAsia="Arial Unicode MS" w:hAnsi="Times New Roman" w:cs="Times New Roman"/>
          <w:sz w:val="20"/>
          <w:szCs w:val="20"/>
        </w:rPr>
        <w:t>Luogo, Data</w:t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  <w:t>Firma</w:t>
      </w:r>
    </w:p>
    <w:p w:rsidR="004D7B91" w:rsidRPr="00137259" w:rsidRDefault="004D7B91" w:rsidP="004D7B91">
      <w:pPr>
        <w:spacing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137259">
        <w:rPr>
          <w:rFonts w:ascii="Times New Roman" w:eastAsia="Arial Unicode MS" w:hAnsi="Times New Roman" w:cs="Times New Roman"/>
          <w:sz w:val="20"/>
          <w:szCs w:val="20"/>
        </w:rPr>
        <w:t>____________________</w:t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  <w:t>______________________________</w:t>
      </w:r>
    </w:p>
    <w:p w:rsidR="004D7B91" w:rsidRPr="00137259" w:rsidRDefault="004D7B91" w:rsidP="004D7B91">
      <w:pPr>
        <w:spacing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</w:r>
      <w:r w:rsidRPr="00137259">
        <w:rPr>
          <w:rFonts w:ascii="Times New Roman" w:eastAsia="Arial Unicode MS" w:hAnsi="Times New Roman" w:cs="Times New Roman"/>
          <w:sz w:val="20"/>
          <w:szCs w:val="20"/>
        </w:rPr>
        <w:tab/>
        <w:t>(firmato digitalmente)</w:t>
      </w:r>
    </w:p>
    <w:p w:rsidR="00353BBB" w:rsidRDefault="004D7B91"/>
    <w:sectPr w:rsidR="00353BBB" w:rsidSect="004D7B91">
      <w:pgSz w:w="11906" w:h="16838"/>
      <w:pgMar w:top="737" w:right="1021" w:bottom="737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B91"/>
    <w:rsid w:val="001701E7"/>
    <w:rsid w:val="004D7B91"/>
    <w:rsid w:val="005F2660"/>
    <w:rsid w:val="00F55901"/>
    <w:rsid w:val="00FA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B7492-F625-435C-8EC4-09A3F17F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D7B91"/>
  </w:style>
  <w:style w:type="paragraph" w:styleId="Titolo2">
    <w:name w:val="heading 2"/>
    <w:basedOn w:val="Normale"/>
    <w:next w:val="Normale"/>
    <w:link w:val="Titolo2Carattere"/>
    <w:qFormat/>
    <w:rsid w:val="004D7B9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4D7B91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5A9D73E1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>HP Inc.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Pasinelli</dc:creator>
  <cp:keywords/>
  <dc:description/>
  <cp:lastModifiedBy>Giovanna Pasinelli</cp:lastModifiedBy>
  <cp:revision>1</cp:revision>
  <dcterms:created xsi:type="dcterms:W3CDTF">2024-11-06T14:02:00Z</dcterms:created>
  <dcterms:modified xsi:type="dcterms:W3CDTF">2024-11-06T14:03:00Z</dcterms:modified>
</cp:coreProperties>
</file>